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3A" w:rsidRDefault="00F9153A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Great Depression and the New Deal, 1929-1939</w:t>
      </w:r>
    </w:p>
    <w:p w:rsidR="00F9153A" w:rsidRDefault="00F9153A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 2 (p.247-250)</w:t>
      </w:r>
    </w:p>
    <w:p w:rsidR="00F9153A" w:rsidRDefault="00F9153A" w:rsidP="000E0568">
      <w:pPr>
        <w:jc w:val="center"/>
        <w:rPr>
          <w:b/>
          <w:sz w:val="28"/>
          <w:szCs w:val="28"/>
        </w:rPr>
      </w:pPr>
    </w:p>
    <w:p w:rsidR="00F9153A" w:rsidRPr="00AB2133" w:rsidRDefault="00F9153A" w:rsidP="00AB2133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 w:rsidRPr="00AB2133">
        <w:rPr>
          <w:b/>
          <w:sz w:val="28"/>
          <w:szCs w:val="28"/>
        </w:rPr>
        <w:t>Herbert Hoover and the Depression</w:t>
      </w:r>
    </w:p>
    <w:p w:rsidR="00F9153A" w:rsidRDefault="00F9153A" w:rsidP="00AB213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Limits of Voluntarism</w:t>
      </w:r>
    </w:p>
    <w:p w:rsidR="00F9153A" w:rsidRDefault="00F9153A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President’s Organization for Unemployment Relief</w:t>
      </w:r>
    </w:p>
    <w:p w:rsidR="00F9153A" w:rsidRPr="00AB2133" w:rsidRDefault="00F9153A" w:rsidP="00AB2133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>Hoover fought economic depression more vigorously than any previous president, but he believed that __________________, ______________ was preferable to _______________________.</w:t>
      </w:r>
    </w:p>
    <w:p w:rsidR="00F9153A" w:rsidRDefault="00F9153A" w:rsidP="00AB213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126CA6">
        <w:rPr>
          <w:sz w:val="28"/>
          <w:szCs w:val="28"/>
        </w:rPr>
        <w:t xml:space="preserve">Hoover   first secured business leaders’ pledges to </w:t>
      </w:r>
      <w:r>
        <w:rPr>
          <w:sz w:val="28"/>
          <w:szCs w:val="28"/>
        </w:rPr>
        <w:t>__________________</w:t>
      </w:r>
    </w:p>
    <w:p w:rsidR="00F9153A" w:rsidRDefault="00F9153A" w:rsidP="00AB213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126CA6">
        <w:rPr>
          <w:sz w:val="28"/>
          <w:szCs w:val="28"/>
        </w:rPr>
        <w:t xml:space="preserve">. But most corporations soon repudiated these pledges, </w:t>
      </w:r>
      <w:r>
        <w:rPr>
          <w:sz w:val="28"/>
          <w:szCs w:val="28"/>
        </w:rPr>
        <w:t>_________________</w:t>
      </w:r>
      <w:r w:rsidRPr="00126CA6">
        <w:rPr>
          <w:sz w:val="28"/>
          <w:szCs w:val="28"/>
        </w:rPr>
        <w:t xml:space="preserve">, and </w:t>
      </w:r>
      <w:r>
        <w:rPr>
          <w:sz w:val="28"/>
          <w:szCs w:val="28"/>
        </w:rPr>
        <w:t>_____________________</w:t>
      </w:r>
      <w:r w:rsidRPr="00126CA6">
        <w:rPr>
          <w:sz w:val="28"/>
          <w:szCs w:val="28"/>
        </w:rPr>
        <w:t>.</w:t>
      </w:r>
    </w:p>
    <w:p w:rsidR="00F9153A" w:rsidRDefault="00F9153A" w:rsidP="00AB213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Hoover created the President’s Organization for Unemployment Relief to help ___________________________________________. Charities and local authorities, he believed, should help the unemployed; direct federal relief would ________________ and undermine the recipients’ character.</w:t>
      </w:r>
    </w:p>
    <w:p w:rsidR="00F9153A" w:rsidRDefault="00F9153A" w:rsidP="00AB213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Private charitable groups like the Salvation Army, church associations, and ethnic societies, ____________________________________.</w:t>
      </w:r>
    </w:p>
    <w:p w:rsidR="00F9153A" w:rsidRPr="00126CA6" w:rsidRDefault="00F9153A" w:rsidP="00AB213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By 1932, more than one hundred cities made ______________________ at all, and the commissioner of charity in Salt Lake City reported that people were ___________________________.</w:t>
      </w:r>
    </w:p>
    <w:p w:rsidR="00F9153A" w:rsidRDefault="00F9153A" w:rsidP="00E94C9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Reconstruction Finance Corporation</w:t>
      </w:r>
    </w:p>
    <w:p w:rsidR="00F9153A" w:rsidRDefault="00F9153A" w:rsidP="00E2446D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The Reconstruction Finance Corporation (RFC), established in 1932, lent federal funds to _____________, _______________________, and _______________ so that their recovery could “__________________” to ordinary Americans.</w:t>
      </w:r>
    </w:p>
    <w:p w:rsidR="00F9153A" w:rsidRPr="00E2446D" w:rsidRDefault="00F9153A" w:rsidP="00E2446D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These programs satisfied few Americans who saw Hoover as _________ to their suffering and a reactionary protector of privileged ____________ ____________.</w:t>
      </w:r>
    </w:p>
    <w:p w:rsidR="00F9153A" w:rsidRPr="00AB2133" w:rsidRDefault="00F9153A" w:rsidP="00AB213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Repudiating Hoover: The 1932 Election</w:t>
      </w:r>
    </w:p>
    <w:p w:rsidR="00F9153A" w:rsidRDefault="00F9153A" w:rsidP="00AB2133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Hoover’s treatment of the Bonus Army</w:t>
      </w:r>
    </w:p>
    <w:p w:rsidR="00F9153A" w:rsidRDefault="00F9153A" w:rsidP="00E2446D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D62DB8">
        <w:rPr>
          <w:sz w:val="28"/>
          <w:szCs w:val="28"/>
        </w:rPr>
        <w:t xml:space="preserve">In 1932, unemployed veterans of World War I gathered in Washington, demanding payment of </w:t>
      </w:r>
      <w:r>
        <w:rPr>
          <w:sz w:val="28"/>
          <w:szCs w:val="28"/>
        </w:rPr>
        <w:t>________________________________</w:t>
      </w:r>
      <w:r w:rsidRPr="00D62DB8">
        <w:rPr>
          <w:sz w:val="28"/>
          <w:szCs w:val="28"/>
        </w:rPr>
        <w:t xml:space="preserve">. Hoover </w:t>
      </w:r>
      <w:r>
        <w:rPr>
          <w:sz w:val="28"/>
          <w:szCs w:val="28"/>
        </w:rPr>
        <w:t>_______________________</w:t>
      </w:r>
      <w:r w:rsidRPr="00D62DB8">
        <w:rPr>
          <w:sz w:val="28"/>
          <w:szCs w:val="28"/>
        </w:rPr>
        <w:t xml:space="preserve"> and Congress rejected their plan.</w:t>
      </w:r>
    </w:p>
    <w:p w:rsidR="00F9153A" w:rsidRPr="00D62DB8" w:rsidRDefault="00F9153A" w:rsidP="00E2446D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_____________________ veterans erected a shantytown at the edge of Washington and camped in vacant public buildings.</w:t>
      </w:r>
    </w:p>
    <w:p w:rsidR="00F9153A" w:rsidRPr="00D62DB8" w:rsidRDefault="00F9153A" w:rsidP="00D62DB8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D62DB8">
        <w:rPr>
          <w:sz w:val="28"/>
          <w:szCs w:val="28"/>
        </w:rPr>
        <w:t xml:space="preserve">General Douglas MacArthur exceeded Hoover’s cautious orders and on July 28 led </w:t>
      </w:r>
      <w:r>
        <w:rPr>
          <w:sz w:val="28"/>
          <w:szCs w:val="28"/>
        </w:rPr>
        <w:t>____________</w:t>
      </w:r>
      <w:r w:rsidRPr="00D62DB8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</w:t>
      </w:r>
      <w:r w:rsidRPr="00D62DB8">
        <w:rPr>
          <w:sz w:val="28"/>
          <w:szCs w:val="28"/>
        </w:rPr>
        <w:t xml:space="preserve">, and </w:t>
      </w:r>
      <w:r>
        <w:rPr>
          <w:sz w:val="28"/>
          <w:szCs w:val="28"/>
        </w:rPr>
        <w:t>___________</w:t>
      </w:r>
      <w:r w:rsidRPr="00D62DB8">
        <w:rPr>
          <w:sz w:val="28"/>
          <w:szCs w:val="28"/>
        </w:rPr>
        <w:t xml:space="preserve"> against the ragged Bonus Marchers.</w:t>
      </w:r>
    </w:p>
    <w:p w:rsidR="00F9153A" w:rsidRDefault="00F9153A" w:rsidP="00AB2133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election of 1932</w:t>
      </w:r>
    </w:p>
    <w:p w:rsidR="00F9153A" w:rsidRPr="00D62DB8" w:rsidRDefault="00F9153A" w:rsidP="00D62DB8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Confident Democrats selected Governor Franklin D. Roosevelt of New York, who pledged “_________________________________.”</w:t>
      </w:r>
    </w:p>
    <w:p w:rsidR="00F9153A" w:rsidRPr="00D62DB8" w:rsidRDefault="00F9153A" w:rsidP="00D62DB8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The 1932 Democratic platform differed little from that of the Republicans, and Roosevelt spoke in vague or general terms. He knew that the election would be a __________________________ more than _______________________________.</w:t>
      </w:r>
    </w:p>
    <w:p w:rsidR="00F9153A" w:rsidRPr="00D62DB8" w:rsidRDefault="00F9153A" w:rsidP="00D62DB8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Indeed, FDR carried ________________ south and west of Pennsylvania.</w:t>
      </w:r>
    </w:p>
    <w:p w:rsidR="00F9153A" w:rsidRDefault="00F9153A" w:rsidP="00AB2133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Deteriorating economic conditions after the election of 1932</w:t>
      </w:r>
    </w:p>
    <w:p w:rsidR="00F9153A" w:rsidRDefault="00F9153A" w:rsidP="006878E8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E2786C">
        <w:rPr>
          <w:sz w:val="28"/>
          <w:szCs w:val="28"/>
        </w:rPr>
        <w:t xml:space="preserve">In the months before his inauguration, the </w:t>
      </w:r>
      <w:r>
        <w:rPr>
          <w:sz w:val="28"/>
          <w:szCs w:val="28"/>
        </w:rPr>
        <w:t>_____________________</w:t>
      </w:r>
      <w:r w:rsidRPr="00E2786C">
        <w:rPr>
          <w:sz w:val="28"/>
          <w:szCs w:val="28"/>
        </w:rPr>
        <w:t xml:space="preserve">, with </w:t>
      </w:r>
      <w:r>
        <w:rPr>
          <w:sz w:val="28"/>
          <w:szCs w:val="28"/>
        </w:rPr>
        <w:t>____________________</w:t>
      </w:r>
      <w:r w:rsidRPr="00E2786C">
        <w:rPr>
          <w:sz w:val="28"/>
          <w:szCs w:val="28"/>
        </w:rPr>
        <w:t xml:space="preserve">, plunging </w:t>
      </w:r>
      <w:r>
        <w:rPr>
          <w:sz w:val="28"/>
          <w:szCs w:val="28"/>
        </w:rPr>
        <w:t>___________</w:t>
      </w:r>
      <w:r w:rsidRPr="00E2786C">
        <w:rPr>
          <w:sz w:val="28"/>
          <w:szCs w:val="28"/>
        </w:rPr>
        <w:t xml:space="preserve">, and spreading </w:t>
      </w:r>
      <w:r>
        <w:rPr>
          <w:sz w:val="28"/>
          <w:szCs w:val="28"/>
        </w:rPr>
        <w:t>____________</w:t>
      </w:r>
      <w:r w:rsidRPr="00E2786C">
        <w:rPr>
          <w:sz w:val="28"/>
          <w:szCs w:val="28"/>
        </w:rPr>
        <w:t>.</w:t>
      </w:r>
    </w:p>
    <w:p w:rsidR="00F9153A" w:rsidRDefault="00F9153A" w:rsidP="006878E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When teachers in Chicago, unpaid for months, ____________________ from hunger, it symbolized the imminent collapse of the nation itself.</w:t>
      </w:r>
    </w:p>
    <w:p w:rsidR="00F9153A" w:rsidRPr="00E2786C" w:rsidRDefault="00F9153A" w:rsidP="006878E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The final blow came in February 1933 when desperate Americans rushed to ____________________________ from the tottering banking system.</w:t>
      </w:r>
    </w:p>
    <w:sectPr w:rsidR="00F9153A" w:rsidRPr="00E2786C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15E"/>
    <w:multiLevelType w:val="hybridMultilevel"/>
    <w:tmpl w:val="83E218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966B36"/>
    <w:multiLevelType w:val="hybridMultilevel"/>
    <w:tmpl w:val="42BC8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1E37AB"/>
    <w:multiLevelType w:val="hybridMultilevel"/>
    <w:tmpl w:val="D6368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DA4258"/>
    <w:multiLevelType w:val="hybridMultilevel"/>
    <w:tmpl w:val="CFEAC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DC6A83"/>
    <w:multiLevelType w:val="hybridMultilevel"/>
    <w:tmpl w:val="63005DB0"/>
    <w:lvl w:ilvl="0" w:tplc="9564A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953572"/>
    <w:multiLevelType w:val="hybridMultilevel"/>
    <w:tmpl w:val="F13E6D68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8A3797"/>
    <w:multiLevelType w:val="hybridMultilevel"/>
    <w:tmpl w:val="A3128A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A0F71CB"/>
    <w:multiLevelType w:val="hybridMultilevel"/>
    <w:tmpl w:val="C84461C0"/>
    <w:lvl w:ilvl="0" w:tplc="A2ECAB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B1414AA"/>
    <w:multiLevelType w:val="hybridMultilevel"/>
    <w:tmpl w:val="CA0824D4"/>
    <w:lvl w:ilvl="0" w:tplc="FBBE35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B1C7B93"/>
    <w:multiLevelType w:val="hybridMultilevel"/>
    <w:tmpl w:val="01A8D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8E22A8"/>
    <w:multiLevelType w:val="hybridMultilevel"/>
    <w:tmpl w:val="9702A39A"/>
    <w:lvl w:ilvl="0" w:tplc="17B276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2C20114"/>
    <w:multiLevelType w:val="hybridMultilevel"/>
    <w:tmpl w:val="25268D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5553DC2"/>
    <w:multiLevelType w:val="hybridMultilevel"/>
    <w:tmpl w:val="64DCD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1B16535"/>
    <w:multiLevelType w:val="hybridMultilevel"/>
    <w:tmpl w:val="2A7A0176"/>
    <w:lvl w:ilvl="0" w:tplc="60A4D0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5175526"/>
    <w:multiLevelType w:val="hybridMultilevel"/>
    <w:tmpl w:val="9AFEA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72D99"/>
    <w:multiLevelType w:val="hybridMultilevel"/>
    <w:tmpl w:val="EE0AA492"/>
    <w:lvl w:ilvl="0" w:tplc="3F5406B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7228E1"/>
    <w:multiLevelType w:val="hybridMultilevel"/>
    <w:tmpl w:val="199CE2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EA40115"/>
    <w:multiLevelType w:val="hybridMultilevel"/>
    <w:tmpl w:val="79B6A238"/>
    <w:lvl w:ilvl="0" w:tplc="19449D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9A57E06"/>
    <w:multiLevelType w:val="hybridMultilevel"/>
    <w:tmpl w:val="E488B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17"/>
  </w:num>
  <w:num w:numId="6">
    <w:abstractNumId w:val="13"/>
  </w:num>
  <w:num w:numId="7">
    <w:abstractNumId w:val="4"/>
  </w:num>
  <w:num w:numId="8">
    <w:abstractNumId w:val="9"/>
  </w:num>
  <w:num w:numId="9">
    <w:abstractNumId w:val="12"/>
  </w:num>
  <w:num w:numId="10">
    <w:abstractNumId w:val="2"/>
  </w:num>
  <w:num w:numId="11">
    <w:abstractNumId w:val="18"/>
  </w:num>
  <w:num w:numId="12">
    <w:abstractNumId w:val="1"/>
  </w:num>
  <w:num w:numId="13">
    <w:abstractNumId w:val="14"/>
  </w:num>
  <w:num w:numId="14">
    <w:abstractNumId w:val="15"/>
  </w:num>
  <w:num w:numId="15">
    <w:abstractNumId w:val="8"/>
  </w:num>
  <w:num w:numId="16">
    <w:abstractNumId w:val="3"/>
  </w:num>
  <w:num w:numId="17">
    <w:abstractNumId w:val="0"/>
  </w:num>
  <w:num w:numId="18">
    <w:abstractNumId w:val="6"/>
  </w:num>
  <w:num w:numId="19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568"/>
    <w:rsid w:val="000001CC"/>
    <w:rsid w:val="00047A8A"/>
    <w:rsid w:val="0005264F"/>
    <w:rsid w:val="000804DC"/>
    <w:rsid w:val="000B010D"/>
    <w:rsid w:val="000B6DA8"/>
    <w:rsid w:val="000C492E"/>
    <w:rsid w:val="000D2FFC"/>
    <w:rsid w:val="000E0568"/>
    <w:rsid w:val="000E54E9"/>
    <w:rsid w:val="00126CA6"/>
    <w:rsid w:val="00134F3D"/>
    <w:rsid w:val="00160038"/>
    <w:rsid w:val="001A1432"/>
    <w:rsid w:val="001C5739"/>
    <w:rsid w:val="00217FC7"/>
    <w:rsid w:val="00224482"/>
    <w:rsid w:val="002342B3"/>
    <w:rsid w:val="002402B0"/>
    <w:rsid w:val="002563E7"/>
    <w:rsid w:val="00291A26"/>
    <w:rsid w:val="002967EE"/>
    <w:rsid w:val="002C4F50"/>
    <w:rsid w:val="002E1921"/>
    <w:rsid w:val="002F0103"/>
    <w:rsid w:val="0032132D"/>
    <w:rsid w:val="003431BB"/>
    <w:rsid w:val="003752FC"/>
    <w:rsid w:val="0038243F"/>
    <w:rsid w:val="003832A5"/>
    <w:rsid w:val="003B5444"/>
    <w:rsid w:val="003B5DA6"/>
    <w:rsid w:val="003D110F"/>
    <w:rsid w:val="003D7F21"/>
    <w:rsid w:val="003E053B"/>
    <w:rsid w:val="003E6014"/>
    <w:rsid w:val="003E7A66"/>
    <w:rsid w:val="003F2BD2"/>
    <w:rsid w:val="004072F0"/>
    <w:rsid w:val="00410FD4"/>
    <w:rsid w:val="0042699F"/>
    <w:rsid w:val="00445B28"/>
    <w:rsid w:val="0045514D"/>
    <w:rsid w:val="0047204C"/>
    <w:rsid w:val="004B4497"/>
    <w:rsid w:val="004C37C9"/>
    <w:rsid w:val="00500F42"/>
    <w:rsid w:val="00511B56"/>
    <w:rsid w:val="00543710"/>
    <w:rsid w:val="00582654"/>
    <w:rsid w:val="005B577F"/>
    <w:rsid w:val="005E7294"/>
    <w:rsid w:val="006070B5"/>
    <w:rsid w:val="0061201D"/>
    <w:rsid w:val="006133C2"/>
    <w:rsid w:val="00642457"/>
    <w:rsid w:val="006458A5"/>
    <w:rsid w:val="00646D31"/>
    <w:rsid w:val="00685799"/>
    <w:rsid w:val="006878E8"/>
    <w:rsid w:val="006A24CA"/>
    <w:rsid w:val="006C047E"/>
    <w:rsid w:val="006D499A"/>
    <w:rsid w:val="006F0EDB"/>
    <w:rsid w:val="007002A3"/>
    <w:rsid w:val="007641BF"/>
    <w:rsid w:val="007675F8"/>
    <w:rsid w:val="00786588"/>
    <w:rsid w:val="007977E9"/>
    <w:rsid w:val="007A158B"/>
    <w:rsid w:val="007D482D"/>
    <w:rsid w:val="007D49FF"/>
    <w:rsid w:val="007E3C31"/>
    <w:rsid w:val="007E40F1"/>
    <w:rsid w:val="007E77D8"/>
    <w:rsid w:val="007F5414"/>
    <w:rsid w:val="00841A8F"/>
    <w:rsid w:val="0087002D"/>
    <w:rsid w:val="00870E9A"/>
    <w:rsid w:val="00897370"/>
    <w:rsid w:val="008D0B13"/>
    <w:rsid w:val="008D2E43"/>
    <w:rsid w:val="008F7E05"/>
    <w:rsid w:val="00900E19"/>
    <w:rsid w:val="00920865"/>
    <w:rsid w:val="00940C98"/>
    <w:rsid w:val="009758C6"/>
    <w:rsid w:val="00986027"/>
    <w:rsid w:val="00995351"/>
    <w:rsid w:val="009B4EFF"/>
    <w:rsid w:val="009C28F9"/>
    <w:rsid w:val="009C4A5E"/>
    <w:rsid w:val="009D45CD"/>
    <w:rsid w:val="009E6177"/>
    <w:rsid w:val="00A0234B"/>
    <w:rsid w:val="00A2533D"/>
    <w:rsid w:val="00AB2133"/>
    <w:rsid w:val="00AC5031"/>
    <w:rsid w:val="00B975D3"/>
    <w:rsid w:val="00BA2866"/>
    <w:rsid w:val="00C035B2"/>
    <w:rsid w:val="00C2364F"/>
    <w:rsid w:val="00C3035A"/>
    <w:rsid w:val="00C66C78"/>
    <w:rsid w:val="00C951FC"/>
    <w:rsid w:val="00CC2B07"/>
    <w:rsid w:val="00CD0939"/>
    <w:rsid w:val="00CD7CB3"/>
    <w:rsid w:val="00CF7BB2"/>
    <w:rsid w:val="00D1033C"/>
    <w:rsid w:val="00D169E0"/>
    <w:rsid w:val="00D22169"/>
    <w:rsid w:val="00D62DB8"/>
    <w:rsid w:val="00D75365"/>
    <w:rsid w:val="00DA6518"/>
    <w:rsid w:val="00DB5262"/>
    <w:rsid w:val="00DC1D3A"/>
    <w:rsid w:val="00DD0559"/>
    <w:rsid w:val="00DD4EC5"/>
    <w:rsid w:val="00DF32DC"/>
    <w:rsid w:val="00E2446D"/>
    <w:rsid w:val="00E2786C"/>
    <w:rsid w:val="00E35949"/>
    <w:rsid w:val="00E44621"/>
    <w:rsid w:val="00E50402"/>
    <w:rsid w:val="00E51BB5"/>
    <w:rsid w:val="00E738B6"/>
    <w:rsid w:val="00E8381C"/>
    <w:rsid w:val="00E86B69"/>
    <w:rsid w:val="00E901D4"/>
    <w:rsid w:val="00E94C94"/>
    <w:rsid w:val="00EC523F"/>
    <w:rsid w:val="00ED6A2D"/>
    <w:rsid w:val="00EE2563"/>
    <w:rsid w:val="00EF0FA6"/>
    <w:rsid w:val="00F0664A"/>
    <w:rsid w:val="00F102CB"/>
    <w:rsid w:val="00F248B5"/>
    <w:rsid w:val="00F4111B"/>
    <w:rsid w:val="00F456AB"/>
    <w:rsid w:val="00F600F6"/>
    <w:rsid w:val="00F9153A"/>
    <w:rsid w:val="00FB7DBF"/>
    <w:rsid w:val="00FC3D2A"/>
    <w:rsid w:val="00FC6521"/>
    <w:rsid w:val="00FE58FC"/>
    <w:rsid w:val="00FF35E3"/>
    <w:rsid w:val="00FF5717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9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7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451</Words>
  <Characters>2576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subject/>
  <dc:creator>smcclure</dc:creator>
  <cp:keywords/>
  <dc:description/>
  <cp:lastModifiedBy>smcclure</cp:lastModifiedBy>
  <cp:revision>2</cp:revision>
  <cp:lastPrinted>2010-01-14T22:50:00Z</cp:lastPrinted>
  <dcterms:created xsi:type="dcterms:W3CDTF">2010-01-14T23:29:00Z</dcterms:created>
  <dcterms:modified xsi:type="dcterms:W3CDTF">2010-01-14T23:29:00Z</dcterms:modified>
</cp:coreProperties>
</file>