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F43" w:rsidRDefault="00625F43" w:rsidP="008D2E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The Great Depression and the New Deal, 1929-1939</w:t>
      </w:r>
    </w:p>
    <w:p w:rsidR="00625F43" w:rsidRDefault="00625F43" w:rsidP="000E05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Lecture 3 (p.250-255)</w:t>
      </w:r>
    </w:p>
    <w:p w:rsidR="00625F43" w:rsidRDefault="00625F43" w:rsidP="000E0568">
      <w:pPr>
        <w:jc w:val="center"/>
        <w:rPr>
          <w:b/>
          <w:sz w:val="28"/>
          <w:szCs w:val="28"/>
        </w:rPr>
      </w:pPr>
    </w:p>
    <w:p w:rsidR="00625F43" w:rsidRPr="006425AA" w:rsidRDefault="00625F43" w:rsidP="006425AA">
      <w:pPr>
        <w:pStyle w:val="ListParagraph"/>
        <w:numPr>
          <w:ilvl w:val="0"/>
          <w:numId w:val="20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Launching the New Deal</w:t>
      </w:r>
    </w:p>
    <w:p w:rsidR="00625F43" w:rsidRDefault="00625F43" w:rsidP="00AB2133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Action Now!</w:t>
      </w:r>
    </w:p>
    <w:p w:rsidR="00625F43" w:rsidRDefault="00625F43" w:rsidP="006878E8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Ideological foundations for the New Deal</w:t>
      </w:r>
    </w:p>
    <w:p w:rsidR="00625F43" w:rsidRPr="007E448F" w:rsidRDefault="00625F43" w:rsidP="007E448F">
      <w:pPr>
        <w:pStyle w:val="ListParagraph"/>
        <w:numPr>
          <w:ilvl w:val="0"/>
          <w:numId w:val="27"/>
        </w:numPr>
        <w:rPr>
          <w:b/>
          <w:sz w:val="28"/>
          <w:szCs w:val="28"/>
        </w:rPr>
      </w:pPr>
      <w:smartTag w:uri="urn:schemas-microsoft-com:office:smarttags" w:element="place">
        <w:r w:rsidRPr="007E448F">
          <w:rPr>
            <w:sz w:val="28"/>
            <w:szCs w:val="28"/>
          </w:rPr>
          <w:t>Roosevelt</w:t>
        </w:r>
      </w:smartTag>
      <w:r w:rsidRPr="007E448F">
        <w:rPr>
          <w:sz w:val="28"/>
          <w:szCs w:val="28"/>
        </w:rPr>
        <w:t xml:space="preserve">’s program reflected a </w:t>
      </w:r>
      <w:r>
        <w:rPr>
          <w:sz w:val="28"/>
          <w:szCs w:val="28"/>
        </w:rPr>
        <w:t>_______________________</w:t>
      </w:r>
      <w:r w:rsidRPr="007E448F">
        <w:rPr>
          <w:sz w:val="28"/>
          <w:szCs w:val="28"/>
        </w:rPr>
        <w:t>, some from FDR himself, some from a diverse group of advisers, including academic experts dubbed the “</w:t>
      </w:r>
      <w:r>
        <w:rPr>
          <w:sz w:val="28"/>
          <w:szCs w:val="28"/>
        </w:rPr>
        <w:t>________________</w:t>
      </w:r>
      <w:r w:rsidRPr="007E448F">
        <w:rPr>
          <w:sz w:val="28"/>
          <w:szCs w:val="28"/>
        </w:rPr>
        <w:t>,” politicians and social workers.</w:t>
      </w:r>
    </w:p>
    <w:p w:rsidR="00625F43" w:rsidRPr="0097696D" w:rsidRDefault="00625F43" w:rsidP="007E448F">
      <w:pPr>
        <w:pStyle w:val="ListParagraph"/>
        <w:numPr>
          <w:ilvl w:val="0"/>
          <w:numId w:val="27"/>
        </w:numPr>
        <w:rPr>
          <w:b/>
          <w:sz w:val="28"/>
          <w:szCs w:val="28"/>
        </w:rPr>
      </w:pPr>
      <w:r w:rsidRPr="007E448F">
        <w:rPr>
          <w:sz w:val="28"/>
          <w:szCs w:val="28"/>
        </w:rPr>
        <w:t xml:space="preserve">It incorporated principles from the </w:t>
      </w:r>
      <w:r>
        <w:rPr>
          <w:sz w:val="28"/>
          <w:szCs w:val="28"/>
        </w:rPr>
        <w:t>____________________</w:t>
      </w:r>
      <w:r w:rsidRPr="007E448F">
        <w:rPr>
          <w:sz w:val="28"/>
          <w:szCs w:val="28"/>
        </w:rPr>
        <w:t xml:space="preserve">, precedents from the Great War mobilization, and even plans from the </w:t>
      </w:r>
      <w:r>
        <w:rPr>
          <w:sz w:val="28"/>
          <w:szCs w:val="28"/>
        </w:rPr>
        <w:t>____________</w:t>
      </w:r>
    </w:p>
    <w:p w:rsidR="00625F43" w:rsidRPr="007E448F" w:rsidRDefault="00625F43" w:rsidP="0097696D">
      <w:pPr>
        <w:pStyle w:val="ListParagraph"/>
        <w:ind w:left="1800"/>
        <w:rPr>
          <w:b/>
          <w:sz w:val="28"/>
          <w:szCs w:val="28"/>
        </w:rPr>
      </w:pPr>
      <w:r>
        <w:rPr>
          <w:sz w:val="28"/>
          <w:szCs w:val="28"/>
        </w:rPr>
        <w:t>__________________</w:t>
      </w:r>
      <w:r w:rsidRPr="007E448F">
        <w:rPr>
          <w:sz w:val="28"/>
          <w:szCs w:val="28"/>
        </w:rPr>
        <w:t>.</w:t>
      </w:r>
    </w:p>
    <w:p w:rsidR="00625F43" w:rsidRDefault="00625F43" w:rsidP="00E94C94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The First Hundred Days</w:t>
      </w:r>
    </w:p>
    <w:p w:rsidR="00625F43" w:rsidRPr="007E448F" w:rsidRDefault="00625F43" w:rsidP="007E448F">
      <w:pPr>
        <w:pStyle w:val="ListParagraph"/>
        <w:numPr>
          <w:ilvl w:val="0"/>
          <w:numId w:val="28"/>
        </w:numPr>
        <w:rPr>
          <w:b/>
          <w:sz w:val="28"/>
          <w:szCs w:val="28"/>
        </w:rPr>
      </w:pPr>
      <w:r w:rsidRPr="007E448F">
        <w:rPr>
          <w:sz w:val="28"/>
          <w:szCs w:val="28"/>
        </w:rPr>
        <w:t xml:space="preserve">On March 5, FDR proclaimed a </w:t>
      </w:r>
      <w:r>
        <w:rPr>
          <w:sz w:val="28"/>
          <w:szCs w:val="28"/>
        </w:rPr>
        <w:t>______________________</w:t>
      </w:r>
      <w:r w:rsidRPr="007E448F">
        <w:rPr>
          <w:sz w:val="28"/>
          <w:szCs w:val="28"/>
        </w:rPr>
        <w:t xml:space="preserve">, closing all remaining banks. Congress then passed his </w:t>
      </w:r>
      <w:r>
        <w:rPr>
          <w:sz w:val="28"/>
          <w:szCs w:val="28"/>
        </w:rPr>
        <w:t>_______________________</w:t>
      </w:r>
      <w:r w:rsidRPr="007E448F">
        <w:rPr>
          <w:sz w:val="28"/>
          <w:szCs w:val="28"/>
        </w:rPr>
        <w:t xml:space="preserve">, a conservative measure that extended government assistance to sound banks and reorganized the weak ones. When the banks reopened on March 13, </w:t>
      </w:r>
      <w:r>
        <w:rPr>
          <w:sz w:val="28"/>
          <w:szCs w:val="28"/>
        </w:rPr>
        <w:t>_________________________________</w:t>
      </w:r>
      <w:r w:rsidRPr="007E448F">
        <w:rPr>
          <w:sz w:val="28"/>
          <w:szCs w:val="28"/>
        </w:rPr>
        <w:t>.</w:t>
      </w:r>
    </w:p>
    <w:p w:rsidR="00625F43" w:rsidRPr="007E448F" w:rsidRDefault="00625F43" w:rsidP="007E448F">
      <w:pPr>
        <w:pStyle w:val="ListParagraph"/>
        <w:numPr>
          <w:ilvl w:val="0"/>
          <w:numId w:val="28"/>
        </w:numPr>
        <w:rPr>
          <w:b/>
          <w:sz w:val="28"/>
          <w:szCs w:val="28"/>
        </w:rPr>
      </w:pPr>
      <w:r w:rsidRPr="007E448F">
        <w:rPr>
          <w:sz w:val="28"/>
          <w:szCs w:val="28"/>
        </w:rPr>
        <w:t xml:space="preserve">In June, Congress created the Federal Deposit Insurance Corporation (FDIC) to </w:t>
      </w:r>
      <w:r>
        <w:rPr>
          <w:sz w:val="28"/>
          <w:szCs w:val="28"/>
        </w:rPr>
        <w:t>________________________________________</w:t>
      </w:r>
      <w:r w:rsidRPr="007E448F">
        <w:rPr>
          <w:sz w:val="28"/>
          <w:szCs w:val="28"/>
        </w:rPr>
        <w:t>.</w:t>
      </w:r>
    </w:p>
    <w:p w:rsidR="00625F43" w:rsidRPr="007E448F" w:rsidRDefault="00625F43" w:rsidP="007E448F">
      <w:pPr>
        <w:pStyle w:val="ListParagraph"/>
        <w:numPr>
          <w:ilvl w:val="0"/>
          <w:numId w:val="28"/>
        </w:numPr>
        <w:rPr>
          <w:b/>
          <w:sz w:val="28"/>
          <w:szCs w:val="28"/>
        </w:rPr>
      </w:pPr>
      <w:r w:rsidRPr="007E448F">
        <w:rPr>
          <w:sz w:val="28"/>
          <w:szCs w:val="28"/>
        </w:rPr>
        <w:t xml:space="preserve">The </w:t>
      </w:r>
      <w:r>
        <w:rPr>
          <w:sz w:val="28"/>
          <w:szCs w:val="28"/>
        </w:rPr>
        <w:t>________________</w:t>
      </w:r>
      <w:r w:rsidRPr="007E448F">
        <w:rPr>
          <w:sz w:val="28"/>
          <w:szCs w:val="28"/>
        </w:rPr>
        <w:t xml:space="preserve"> reformed the sale of stocks to prevent the insider abuses that had characterized Wall Street, and in 1934, the Securities and Exchange Commission (SEC) was created to </w:t>
      </w:r>
      <w:r>
        <w:rPr>
          <w:sz w:val="28"/>
          <w:szCs w:val="28"/>
        </w:rPr>
        <w:t>______________________</w:t>
      </w:r>
      <w:r w:rsidRPr="007E448F">
        <w:rPr>
          <w:sz w:val="28"/>
          <w:szCs w:val="28"/>
        </w:rPr>
        <w:t>.</w:t>
      </w:r>
    </w:p>
    <w:p w:rsidR="00625F43" w:rsidRPr="00AB2133" w:rsidRDefault="00625F43" w:rsidP="00AB2133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Creating Jobs</w:t>
      </w:r>
    </w:p>
    <w:p w:rsidR="00625F43" w:rsidRDefault="00625F43" w:rsidP="00AB2133">
      <w:pPr>
        <w:pStyle w:val="ListParagraph"/>
        <w:numPr>
          <w:ilvl w:val="0"/>
          <w:numId w:val="15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The Federal Emergency Relief Administration</w:t>
      </w:r>
    </w:p>
    <w:p w:rsidR="00625F43" w:rsidRPr="00B1510B" w:rsidRDefault="00625F43" w:rsidP="00B1510B">
      <w:pPr>
        <w:pStyle w:val="ListParagraph"/>
        <w:numPr>
          <w:ilvl w:val="0"/>
          <w:numId w:val="25"/>
        </w:numPr>
        <w:rPr>
          <w:b/>
          <w:sz w:val="28"/>
          <w:szCs w:val="28"/>
        </w:rPr>
      </w:pPr>
      <w:r>
        <w:rPr>
          <w:sz w:val="28"/>
          <w:szCs w:val="28"/>
        </w:rPr>
        <w:t>The Federal Emergency Relief Administration (FERA) furnished funds to ________________________________.</w:t>
      </w:r>
    </w:p>
    <w:p w:rsidR="00625F43" w:rsidRPr="00B1510B" w:rsidRDefault="00625F43" w:rsidP="00B1510B">
      <w:pPr>
        <w:pStyle w:val="ListParagraph"/>
        <w:numPr>
          <w:ilvl w:val="0"/>
          <w:numId w:val="25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Directed by Harry Hopkins, FERA spent over ________________ before it ended in 1935. </w:t>
      </w:r>
    </w:p>
    <w:p w:rsidR="00625F43" w:rsidRDefault="00625F43" w:rsidP="00AB2133">
      <w:pPr>
        <w:pStyle w:val="ListParagraph"/>
        <w:numPr>
          <w:ilvl w:val="0"/>
          <w:numId w:val="15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Work Relief</w:t>
      </w:r>
    </w:p>
    <w:p w:rsidR="00625F43" w:rsidRDefault="00625F43" w:rsidP="00B1510B">
      <w:pPr>
        <w:pStyle w:val="ListParagraph"/>
        <w:numPr>
          <w:ilvl w:val="0"/>
          <w:numId w:val="26"/>
        </w:numPr>
        <w:rPr>
          <w:sz w:val="28"/>
          <w:szCs w:val="28"/>
        </w:rPr>
      </w:pPr>
      <w:r w:rsidRPr="00B1510B">
        <w:rPr>
          <w:sz w:val="28"/>
          <w:szCs w:val="28"/>
        </w:rPr>
        <w:t xml:space="preserve">The Civil Works Administration (CWA) hired </w:t>
      </w:r>
      <w:r>
        <w:rPr>
          <w:sz w:val="28"/>
          <w:szCs w:val="28"/>
        </w:rPr>
        <w:t>_____________</w:t>
      </w:r>
      <w:r w:rsidRPr="00B1510B">
        <w:rPr>
          <w:sz w:val="28"/>
          <w:szCs w:val="28"/>
        </w:rPr>
        <w:t xml:space="preserve">, teachers to </w:t>
      </w:r>
      <w:r>
        <w:rPr>
          <w:sz w:val="28"/>
          <w:szCs w:val="28"/>
        </w:rPr>
        <w:t>_________________</w:t>
      </w:r>
      <w:r w:rsidRPr="00B1510B">
        <w:rPr>
          <w:sz w:val="28"/>
          <w:szCs w:val="28"/>
        </w:rPr>
        <w:t xml:space="preserve">, and </w:t>
      </w:r>
      <w:r>
        <w:rPr>
          <w:sz w:val="28"/>
          <w:szCs w:val="28"/>
        </w:rPr>
        <w:t>____________</w:t>
      </w:r>
      <w:r w:rsidRPr="00B1510B">
        <w:rPr>
          <w:sz w:val="28"/>
          <w:szCs w:val="28"/>
        </w:rPr>
        <w:t xml:space="preserve"> to give public performances.</w:t>
      </w:r>
    </w:p>
    <w:p w:rsidR="00625F43" w:rsidRDefault="00625F43" w:rsidP="00B1510B">
      <w:pPr>
        <w:pStyle w:val="ListParagraph"/>
        <w:numPr>
          <w:ilvl w:val="0"/>
          <w:numId w:val="26"/>
        </w:numPr>
        <w:rPr>
          <w:sz w:val="28"/>
          <w:szCs w:val="28"/>
        </w:rPr>
      </w:pPr>
      <w:r>
        <w:rPr>
          <w:sz w:val="28"/>
          <w:szCs w:val="28"/>
        </w:rPr>
        <w:t>The ______________________________ (PWA) provided work relief and stimulated the economy by building ____________, ____________, courthouses, airports, ___________, and ________________.</w:t>
      </w:r>
    </w:p>
    <w:p w:rsidR="00625F43" w:rsidRPr="00B1510B" w:rsidRDefault="00625F43" w:rsidP="00B1510B">
      <w:pPr>
        <w:pStyle w:val="ListParagraph"/>
        <w:numPr>
          <w:ilvl w:val="0"/>
          <w:numId w:val="26"/>
        </w:numPr>
        <w:rPr>
          <w:sz w:val="28"/>
          <w:szCs w:val="28"/>
        </w:rPr>
      </w:pPr>
      <w:r>
        <w:rPr>
          <w:sz w:val="28"/>
          <w:szCs w:val="28"/>
        </w:rPr>
        <w:t>The Civil Conservation Corps (CCC) employed 2.5 million young men to work on _____________________________, build roads and bridges in national forests and parks, restore Civil War battlefields, and _________ _______________.</w:t>
      </w:r>
    </w:p>
    <w:p w:rsidR="00625F43" w:rsidRDefault="00625F43" w:rsidP="006425AA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6425AA">
        <w:rPr>
          <w:b/>
          <w:sz w:val="28"/>
          <w:szCs w:val="28"/>
        </w:rPr>
        <w:t>Helping Some Farmers</w:t>
      </w:r>
    </w:p>
    <w:p w:rsidR="00625F43" w:rsidRDefault="00625F43" w:rsidP="006425AA">
      <w:pPr>
        <w:pStyle w:val="ListParagraph"/>
        <w:numPr>
          <w:ilvl w:val="0"/>
          <w:numId w:val="2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The Agricultural Adjustment Administration</w:t>
      </w:r>
    </w:p>
    <w:p w:rsidR="00625F43" w:rsidRDefault="00625F43" w:rsidP="007E448F">
      <w:pPr>
        <w:pStyle w:val="ListParagraph"/>
        <w:numPr>
          <w:ilvl w:val="0"/>
          <w:numId w:val="29"/>
        </w:numPr>
        <w:rPr>
          <w:sz w:val="28"/>
          <w:szCs w:val="28"/>
        </w:rPr>
      </w:pPr>
      <w:r w:rsidRPr="006D73C3">
        <w:rPr>
          <w:sz w:val="28"/>
          <w:szCs w:val="28"/>
        </w:rPr>
        <w:t xml:space="preserve">In May 1933, Congress established the Agricultural Adjustment Administration (AAA) to combat the depression in agriculture caused by crop surpluses and low prices. </w:t>
      </w:r>
      <w:r>
        <w:rPr>
          <w:sz w:val="28"/>
          <w:szCs w:val="28"/>
        </w:rPr>
        <w:t>The AAA ____________________ who agreed to __________________________.</w:t>
      </w:r>
    </w:p>
    <w:p w:rsidR="00625F43" w:rsidRPr="006D73C3" w:rsidRDefault="00625F43" w:rsidP="007E448F">
      <w:pPr>
        <w:pStyle w:val="ListParagraph"/>
        <w:numPr>
          <w:ilvl w:val="0"/>
          <w:numId w:val="29"/>
        </w:numPr>
        <w:rPr>
          <w:sz w:val="28"/>
          <w:szCs w:val="28"/>
        </w:rPr>
      </w:pPr>
      <w:r>
        <w:rPr>
          <w:sz w:val="28"/>
          <w:szCs w:val="28"/>
        </w:rPr>
        <w:t>In the summer of 1933, the AAA paid southern farmers to plow up to ___ ______________________ and midwestern farmers to bury __________ _______________________.</w:t>
      </w:r>
    </w:p>
    <w:p w:rsidR="00625F43" w:rsidRDefault="00625F43" w:rsidP="006425AA">
      <w:pPr>
        <w:pStyle w:val="ListParagraph"/>
        <w:numPr>
          <w:ilvl w:val="0"/>
          <w:numId w:val="2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The limited success of farm policy</w:t>
      </w:r>
    </w:p>
    <w:p w:rsidR="00625F43" w:rsidRDefault="00625F43" w:rsidP="00061784">
      <w:pPr>
        <w:pStyle w:val="ListParagraph"/>
        <w:numPr>
          <w:ilvl w:val="0"/>
          <w:numId w:val="34"/>
        </w:numPr>
        <w:rPr>
          <w:sz w:val="28"/>
          <w:szCs w:val="28"/>
        </w:rPr>
      </w:pPr>
      <w:r w:rsidRPr="00EC5EE9">
        <w:rPr>
          <w:sz w:val="28"/>
          <w:szCs w:val="28"/>
        </w:rPr>
        <w:t>Farm prices rose from 52 percent of parity in 1932 to 88 percent in 1935, and gross fa</w:t>
      </w:r>
      <w:r>
        <w:rPr>
          <w:sz w:val="28"/>
          <w:szCs w:val="28"/>
        </w:rPr>
        <w:t>rm</w:t>
      </w:r>
      <w:r w:rsidRPr="00EC5EE9">
        <w:rPr>
          <w:sz w:val="28"/>
          <w:szCs w:val="28"/>
        </w:rPr>
        <w:t xml:space="preserve"> income rose by 50 percent.</w:t>
      </w:r>
      <w:r>
        <w:rPr>
          <w:sz w:val="28"/>
          <w:szCs w:val="28"/>
        </w:rPr>
        <w:t xml:space="preserve"> Not until 1941, however, would income ___________________________, a poor year for farmers.</w:t>
      </w:r>
    </w:p>
    <w:p w:rsidR="00625F43" w:rsidRDefault="00625F43" w:rsidP="00061784">
      <w:pPr>
        <w:pStyle w:val="ListParagraph"/>
        <w:numPr>
          <w:ilvl w:val="0"/>
          <w:numId w:val="34"/>
        </w:numPr>
        <w:rPr>
          <w:sz w:val="28"/>
          <w:szCs w:val="28"/>
        </w:rPr>
      </w:pPr>
      <w:r>
        <w:rPr>
          <w:sz w:val="28"/>
          <w:szCs w:val="28"/>
        </w:rPr>
        <w:t xml:space="preserve">Some of the decreased production and increased prices stemmed from devastating ________________________________ on the </w:t>
      </w:r>
      <w:smartTag w:uri="urn:schemas-microsoft-com:office:smarttags" w:element="place">
        <w:r>
          <w:rPr>
            <w:sz w:val="28"/>
            <w:szCs w:val="28"/>
          </w:rPr>
          <w:t>Great Plains</w:t>
        </w:r>
      </w:smartTag>
      <w:r>
        <w:rPr>
          <w:sz w:val="28"/>
          <w:szCs w:val="28"/>
        </w:rPr>
        <w:t>.</w:t>
      </w:r>
    </w:p>
    <w:p w:rsidR="00625F43" w:rsidRPr="00EC5EE9" w:rsidRDefault="00625F43" w:rsidP="00061784">
      <w:pPr>
        <w:pStyle w:val="ListParagraph"/>
        <w:numPr>
          <w:ilvl w:val="0"/>
          <w:numId w:val="34"/>
        </w:numPr>
        <w:rPr>
          <w:sz w:val="28"/>
          <w:szCs w:val="28"/>
        </w:rPr>
      </w:pPr>
      <w:r>
        <w:rPr>
          <w:sz w:val="28"/>
          <w:szCs w:val="28"/>
        </w:rPr>
        <w:t>As southern planters restricted their acreage, they dismissed tenants and sharecroppers, and with AAA payments, they bought new farm machinery, reducing ______________________________.</w:t>
      </w:r>
    </w:p>
    <w:p w:rsidR="00625F43" w:rsidRDefault="00625F43" w:rsidP="00061784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The Flight of the Blue Eagle</w:t>
      </w:r>
    </w:p>
    <w:p w:rsidR="00625F43" w:rsidRDefault="00625F43" w:rsidP="00061784">
      <w:pPr>
        <w:pStyle w:val="ListParagraph"/>
        <w:numPr>
          <w:ilvl w:val="0"/>
          <w:numId w:val="34"/>
        </w:numPr>
        <w:ind w:left="1440"/>
        <w:rPr>
          <w:sz w:val="28"/>
          <w:szCs w:val="28"/>
        </w:rPr>
      </w:pPr>
      <w:r w:rsidRPr="003D6FDA">
        <w:rPr>
          <w:sz w:val="28"/>
          <w:szCs w:val="28"/>
        </w:rPr>
        <w:t xml:space="preserve">The New Deal attempted </w:t>
      </w:r>
      <w:r>
        <w:rPr>
          <w:sz w:val="28"/>
          <w:szCs w:val="28"/>
        </w:rPr>
        <w:t>to revive American industry with the National Industrial Recovery Act (NIRA), which created the ____________________ _______________________ (NRA).</w:t>
      </w:r>
    </w:p>
    <w:p w:rsidR="00625F43" w:rsidRDefault="00625F43" w:rsidP="00061784">
      <w:pPr>
        <w:pStyle w:val="ListParagraph"/>
        <w:numPr>
          <w:ilvl w:val="0"/>
          <w:numId w:val="34"/>
        </w:numPr>
        <w:ind w:left="1440"/>
        <w:rPr>
          <w:sz w:val="28"/>
          <w:szCs w:val="28"/>
        </w:rPr>
      </w:pPr>
      <w:r>
        <w:rPr>
          <w:sz w:val="28"/>
          <w:szCs w:val="28"/>
        </w:rPr>
        <w:t>The NRA sought to halt the slide in prices, __________, and ____________ by suspending antitrust laws and authorizing industrial and trade associations to draft codes setting production quotas, price policies, wages and ______________________, and other business practices.</w:t>
      </w:r>
    </w:p>
    <w:p w:rsidR="00625F43" w:rsidRDefault="00625F43" w:rsidP="00061784">
      <w:pPr>
        <w:pStyle w:val="ListParagraph"/>
        <w:numPr>
          <w:ilvl w:val="0"/>
          <w:numId w:val="34"/>
        </w:numPr>
        <w:ind w:left="1440"/>
        <w:rPr>
          <w:sz w:val="28"/>
          <w:szCs w:val="28"/>
        </w:rPr>
      </w:pPr>
      <w:r>
        <w:rPr>
          <w:sz w:val="28"/>
          <w:szCs w:val="28"/>
        </w:rPr>
        <w:t>The codes promoted the interests of business generally and ______________ in particular.</w:t>
      </w:r>
    </w:p>
    <w:p w:rsidR="00625F43" w:rsidRDefault="00625F43" w:rsidP="00061784">
      <w:pPr>
        <w:pStyle w:val="ListParagraph"/>
        <w:numPr>
          <w:ilvl w:val="0"/>
          <w:numId w:val="34"/>
        </w:numPr>
        <w:ind w:left="1440"/>
        <w:rPr>
          <w:sz w:val="28"/>
          <w:szCs w:val="28"/>
        </w:rPr>
      </w:pPr>
      <w:r>
        <w:rPr>
          <w:sz w:val="28"/>
          <w:szCs w:val="28"/>
        </w:rPr>
        <w:t>Hugh Johnson became the director of the NRA and persuaded business leaders to cooperate in drafting codes and the public to patronize participating companies, indicated by the ___________________________.</w:t>
      </w:r>
    </w:p>
    <w:p w:rsidR="00625F43" w:rsidRPr="00EC5EE9" w:rsidRDefault="00625F43" w:rsidP="00EC5EE9">
      <w:pPr>
        <w:pStyle w:val="ListParagraph"/>
        <w:numPr>
          <w:ilvl w:val="0"/>
          <w:numId w:val="34"/>
        </w:numPr>
        <w:ind w:left="1440"/>
        <w:rPr>
          <w:sz w:val="28"/>
          <w:szCs w:val="28"/>
        </w:rPr>
      </w:pPr>
      <w:r>
        <w:rPr>
          <w:sz w:val="28"/>
          <w:szCs w:val="28"/>
        </w:rPr>
        <w:t>Corporate leaders, however, used the NRA to advance their own goals and discriminate against _____________________, consumers, and _________.</w:t>
      </w:r>
    </w:p>
    <w:p w:rsidR="00625F43" w:rsidRDefault="00625F43" w:rsidP="006425AA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Critics Right and Left</w:t>
      </w:r>
    </w:p>
    <w:p w:rsidR="00625F43" w:rsidRDefault="00625F43" w:rsidP="006425AA">
      <w:pPr>
        <w:pStyle w:val="ListParagraph"/>
        <w:numPr>
          <w:ilvl w:val="0"/>
          <w:numId w:val="2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Conservative Criticism of the New Deal</w:t>
      </w:r>
    </w:p>
    <w:p w:rsidR="00625F43" w:rsidRDefault="00625F43" w:rsidP="00061784">
      <w:pPr>
        <w:pStyle w:val="ListParagraph"/>
        <w:numPr>
          <w:ilvl w:val="0"/>
          <w:numId w:val="33"/>
        </w:numPr>
        <w:rPr>
          <w:sz w:val="28"/>
          <w:szCs w:val="28"/>
        </w:rPr>
      </w:pPr>
      <w:r w:rsidRPr="00317FB3">
        <w:rPr>
          <w:sz w:val="28"/>
          <w:szCs w:val="28"/>
        </w:rPr>
        <w:t xml:space="preserve">Conservatives complained that the expansion of government activity and its regulatory role weakened the </w:t>
      </w:r>
      <w:r>
        <w:rPr>
          <w:sz w:val="28"/>
          <w:szCs w:val="28"/>
        </w:rPr>
        <w:t>________________________________</w:t>
      </w:r>
      <w:r w:rsidRPr="00317FB3">
        <w:rPr>
          <w:sz w:val="28"/>
          <w:szCs w:val="28"/>
        </w:rPr>
        <w:t>.</w:t>
      </w:r>
    </w:p>
    <w:p w:rsidR="00625F43" w:rsidRPr="00317FB3" w:rsidRDefault="00625F43" w:rsidP="006E5ED9">
      <w:pPr>
        <w:pStyle w:val="ListParagraph"/>
        <w:numPr>
          <w:ilvl w:val="0"/>
          <w:numId w:val="33"/>
        </w:numPr>
        <w:rPr>
          <w:sz w:val="28"/>
          <w:szCs w:val="28"/>
        </w:rPr>
      </w:pPr>
      <w:r>
        <w:rPr>
          <w:sz w:val="28"/>
          <w:szCs w:val="28"/>
        </w:rPr>
        <w:t>They also condemned the efforts to aid nonbusiness groups as ________, particularly the “excessive” spending on _______________________and the “instigation” of labor organizing.</w:t>
      </w:r>
    </w:p>
    <w:p w:rsidR="00625F43" w:rsidRDefault="00625F43" w:rsidP="006425AA">
      <w:pPr>
        <w:pStyle w:val="ListParagraph"/>
        <w:numPr>
          <w:ilvl w:val="0"/>
          <w:numId w:val="2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Radical Criticism of the New Deal</w:t>
      </w:r>
    </w:p>
    <w:p w:rsidR="00625F43" w:rsidRDefault="00625F43" w:rsidP="006425AA">
      <w:pPr>
        <w:pStyle w:val="ListParagraph"/>
        <w:numPr>
          <w:ilvl w:val="1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Dr. Francis Townsend</w:t>
      </w:r>
    </w:p>
    <w:p w:rsidR="00625F43" w:rsidRDefault="00625F43" w:rsidP="00061784">
      <w:pPr>
        <w:pStyle w:val="ListParagraph"/>
        <w:numPr>
          <w:ilvl w:val="0"/>
          <w:numId w:val="32"/>
        </w:numPr>
        <w:rPr>
          <w:sz w:val="28"/>
          <w:szCs w:val="28"/>
        </w:rPr>
      </w:pPr>
      <w:r w:rsidRPr="00061784">
        <w:rPr>
          <w:sz w:val="28"/>
          <w:szCs w:val="28"/>
        </w:rPr>
        <w:t xml:space="preserve">Francis Townsend, a </w:t>
      </w:r>
      <w:smartTag w:uri="urn:schemas-microsoft-com:office:smarttags" w:element="place">
        <w:smartTag w:uri="urn:schemas-microsoft-com:office:smarttags" w:element="State">
          <w:r w:rsidRPr="00061784">
            <w:rPr>
              <w:sz w:val="28"/>
              <w:szCs w:val="28"/>
            </w:rPr>
            <w:t>California</w:t>
          </w:r>
        </w:smartTag>
      </w:smartTag>
      <w:r w:rsidRPr="00061784">
        <w:rPr>
          <w:sz w:val="28"/>
          <w:szCs w:val="28"/>
        </w:rPr>
        <w:t xml:space="preserve"> physician, called for government pension to </w:t>
      </w:r>
      <w:r>
        <w:rPr>
          <w:sz w:val="28"/>
          <w:szCs w:val="28"/>
        </w:rPr>
        <w:t>________________________________</w:t>
      </w:r>
      <w:r w:rsidRPr="00061784">
        <w:rPr>
          <w:sz w:val="28"/>
          <w:szCs w:val="28"/>
        </w:rPr>
        <w:t>, provided they retire from work and spend their entire pension.</w:t>
      </w:r>
    </w:p>
    <w:p w:rsidR="00625F43" w:rsidRPr="00061784" w:rsidRDefault="00625F43" w:rsidP="00061784">
      <w:pPr>
        <w:pStyle w:val="ListParagraph"/>
        <w:numPr>
          <w:ilvl w:val="0"/>
          <w:numId w:val="32"/>
        </w:numPr>
        <w:rPr>
          <w:sz w:val="28"/>
          <w:szCs w:val="28"/>
        </w:rPr>
      </w:pPr>
      <w:r>
        <w:rPr>
          <w:sz w:val="28"/>
          <w:szCs w:val="28"/>
        </w:rPr>
        <w:t>Over five thousand Townsend Clubs lobbied for government action to help ______________________.</w:t>
      </w:r>
    </w:p>
    <w:p w:rsidR="00625F43" w:rsidRDefault="00625F43" w:rsidP="006425AA">
      <w:pPr>
        <w:pStyle w:val="ListParagraph"/>
        <w:numPr>
          <w:ilvl w:val="1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Father Charles Coughlin</w:t>
      </w:r>
    </w:p>
    <w:p w:rsidR="00625F43" w:rsidRDefault="00625F43" w:rsidP="00B6405E">
      <w:pPr>
        <w:pStyle w:val="ListParagraph"/>
        <w:numPr>
          <w:ilvl w:val="0"/>
          <w:numId w:val="31"/>
        </w:numPr>
        <w:rPr>
          <w:sz w:val="28"/>
          <w:szCs w:val="28"/>
        </w:rPr>
      </w:pPr>
      <w:r w:rsidRPr="00B6405E">
        <w:rPr>
          <w:sz w:val="28"/>
          <w:szCs w:val="28"/>
        </w:rPr>
        <w:t xml:space="preserve">Father Charles Coughlin, a Catholic priest in the </w:t>
      </w:r>
      <w:smartTag w:uri="urn:schemas-microsoft-com:office:smarttags" w:element="City">
        <w:r w:rsidRPr="00B6405E">
          <w:rPr>
            <w:sz w:val="28"/>
            <w:szCs w:val="28"/>
          </w:rPr>
          <w:t>Detroit</w:t>
        </w:r>
      </w:smartTag>
      <w:r w:rsidRPr="00B6405E">
        <w:rPr>
          <w:sz w:val="28"/>
          <w:szCs w:val="28"/>
        </w:rPr>
        <w:t xml:space="preserve"> suburb of </w:t>
      </w:r>
      <w:smartTag w:uri="urn:schemas-microsoft-com:office:smarttags" w:element="place">
        <w:smartTag w:uri="urn:schemas-microsoft-com:office:smarttags" w:element="City">
          <w:r w:rsidRPr="00B6405E">
            <w:rPr>
              <w:sz w:val="28"/>
              <w:szCs w:val="28"/>
            </w:rPr>
            <w:t>Royal Oak</w:t>
          </w:r>
        </w:smartTag>
      </w:smartTag>
      <w:r w:rsidRPr="00B6405E">
        <w:rPr>
          <w:sz w:val="28"/>
          <w:szCs w:val="28"/>
        </w:rPr>
        <w:t xml:space="preserve">, threatened to mobilize another large constituency against the </w:t>
      </w:r>
      <w:r>
        <w:rPr>
          <w:sz w:val="28"/>
          <w:szCs w:val="28"/>
        </w:rPr>
        <w:t>__________________________________</w:t>
      </w:r>
      <w:r w:rsidRPr="00B6405E">
        <w:rPr>
          <w:sz w:val="28"/>
          <w:szCs w:val="28"/>
        </w:rPr>
        <w:t>.</w:t>
      </w:r>
    </w:p>
    <w:p w:rsidR="00625F43" w:rsidRDefault="00625F43" w:rsidP="00B6405E">
      <w:pPr>
        <w:pStyle w:val="ListParagraph"/>
        <w:numPr>
          <w:ilvl w:val="0"/>
          <w:numId w:val="31"/>
        </w:numPr>
        <w:rPr>
          <w:sz w:val="28"/>
          <w:szCs w:val="28"/>
        </w:rPr>
      </w:pPr>
      <w:r>
        <w:rPr>
          <w:sz w:val="28"/>
          <w:szCs w:val="28"/>
        </w:rPr>
        <w:t>Thirty million Americans listened eagerly to his weekly radio broadcasts mixing religion with anti-Semitism and demands for _____  ____________________________.</w:t>
      </w:r>
    </w:p>
    <w:p w:rsidR="00625F43" w:rsidRPr="00B6405E" w:rsidRDefault="00625F43" w:rsidP="00B6405E">
      <w:pPr>
        <w:pStyle w:val="ListParagraph"/>
        <w:numPr>
          <w:ilvl w:val="0"/>
          <w:numId w:val="31"/>
        </w:numPr>
        <w:rPr>
          <w:sz w:val="28"/>
          <w:szCs w:val="28"/>
        </w:rPr>
      </w:pPr>
      <w:r>
        <w:rPr>
          <w:sz w:val="28"/>
          <w:szCs w:val="28"/>
        </w:rPr>
        <w:t xml:space="preserve">With support among the lower-middle class, heavily Catholic, urban ethnic groups, Coughlin posed ___________________ to </w:t>
      </w:r>
      <w:smartTag w:uri="urn:schemas-microsoft-com:office:smarttags" w:element="place">
        <w:r>
          <w:rPr>
            <w:sz w:val="28"/>
            <w:szCs w:val="28"/>
          </w:rPr>
          <w:t>Roosevelt</w:t>
        </w:r>
      </w:smartTag>
      <w:r>
        <w:rPr>
          <w:sz w:val="28"/>
          <w:szCs w:val="28"/>
        </w:rPr>
        <w:t>’s Democratic party.</w:t>
      </w:r>
    </w:p>
    <w:p w:rsidR="00625F43" w:rsidRDefault="00625F43" w:rsidP="006425AA">
      <w:pPr>
        <w:pStyle w:val="ListParagraph"/>
        <w:numPr>
          <w:ilvl w:val="1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Senator Huey P. Long</w:t>
      </w:r>
    </w:p>
    <w:p w:rsidR="00625F43" w:rsidRDefault="00625F43" w:rsidP="006526AC">
      <w:pPr>
        <w:pStyle w:val="ListParagraph"/>
        <w:numPr>
          <w:ilvl w:val="0"/>
          <w:numId w:val="30"/>
        </w:numPr>
        <w:rPr>
          <w:sz w:val="28"/>
          <w:szCs w:val="28"/>
        </w:rPr>
      </w:pPr>
      <w:r w:rsidRPr="00B6405E">
        <w:rPr>
          <w:sz w:val="28"/>
          <w:szCs w:val="28"/>
        </w:rPr>
        <w:t xml:space="preserve">Senator Huey P. Long of </w:t>
      </w:r>
      <w:smartTag w:uri="urn:schemas-microsoft-com:office:smarttags" w:element="place">
        <w:smartTag w:uri="urn:schemas-microsoft-com:office:smarttags" w:element="State">
          <w:r w:rsidRPr="00B6405E">
            <w:rPr>
              <w:sz w:val="28"/>
              <w:szCs w:val="28"/>
            </w:rPr>
            <w:t>Louisiana</w:t>
          </w:r>
        </w:smartTag>
      </w:smartTag>
      <w:r w:rsidRPr="00B6405E">
        <w:rPr>
          <w:sz w:val="28"/>
          <w:szCs w:val="28"/>
        </w:rPr>
        <w:t xml:space="preserve"> wanted </w:t>
      </w:r>
      <w:r>
        <w:rPr>
          <w:sz w:val="28"/>
          <w:szCs w:val="28"/>
        </w:rPr>
        <w:t>____________________</w:t>
      </w:r>
      <w:r w:rsidRPr="00B6405E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___________________________</w:t>
      </w:r>
      <w:r w:rsidRPr="00B6405E">
        <w:rPr>
          <w:sz w:val="28"/>
          <w:szCs w:val="28"/>
        </w:rPr>
        <w:t>, but he also wanted to be president.</w:t>
      </w:r>
    </w:p>
    <w:p w:rsidR="00625F43" w:rsidRDefault="00625F43" w:rsidP="006526AC">
      <w:pPr>
        <w:pStyle w:val="ListParagraph"/>
        <w:numPr>
          <w:ilvl w:val="0"/>
          <w:numId w:val="30"/>
        </w:numPr>
        <w:rPr>
          <w:sz w:val="28"/>
          <w:szCs w:val="28"/>
        </w:rPr>
      </w:pPr>
      <w:r>
        <w:rPr>
          <w:sz w:val="28"/>
          <w:szCs w:val="28"/>
        </w:rPr>
        <w:t>In 1934, he organized the ______________________________. His plan to end poverty and unemployment called for confiscatory taxes on the rich to provide every family with a ___________________, _____________________, education, and old-age pensions.</w:t>
      </w:r>
    </w:p>
    <w:p w:rsidR="00625F43" w:rsidRPr="00B6405E" w:rsidRDefault="00625F43" w:rsidP="006526AC">
      <w:pPr>
        <w:pStyle w:val="ListParagraph"/>
        <w:numPr>
          <w:ilvl w:val="0"/>
          <w:numId w:val="30"/>
        </w:numPr>
        <w:rPr>
          <w:sz w:val="28"/>
          <w:szCs w:val="28"/>
        </w:rPr>
      </w:pPr>
      <w:r>
        <w:rPr>
          <w:sz w:val="28"/>
          <w:szCs w:val="28"/>
        </w:rPr>
        <w:t>Within months, Long’s organization claimed more than 27,000 clubs and ____________________.</w:t>
      </w:r>
    </w:p>
    <w:sectPr w:rsidR="00625F43" w:rsidRPr="00B6405E" w:rsidSect="00ED6A2D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5515E"/>
    <w:multiLevelType w:val="hybridMultilevel"/>
    <w:tmpl w:val="83E218A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6966B36"/>
    <w:multiLevelType w:val="hybridMultilevel"/>
    <w:tmpl w:val="42BC899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071E37AB"/>
    <w:multiLevelType w:val="hybridMultilevel"/>
    <w:tmpl w:val="D636894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08DA4258"/>
    <w:multiLevelType w:val="hybridMultilevel"/>
    <w:tmpl w:val="CFEACA4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09DC6A83"/>
    <w:multiLevelType w:val="hybridMultilevel"/>
    <w:tmpl w:val="63005DB0"/>
    <w:lvl w:ilvl="0" w:tplc="9564AC6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AB32234"/>
    <w:multiLevelType w:val="hybridMultilevel"/>
    <w:tmpl w:val="AED0D61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0D953572"/>
    <w:multiLevelType w:val="hybridMultilevel"/>
    <w:tmpl w:val="F13E6D68"/>
    <w:lvl w:ilvl="0" w:tplc="D2FA4F32">
      <w:start w:val="1"/>
      <w:numFmt w:val="upp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108A3797"/>
    <w:multiLevelType w:val="hybridMultilevel"/>
    <w:tmpl w:val="A3128AE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18617816"/>
    <w:multiLevelType w:val="hybridMultilevel"/>
    <w:tmpl w:val="8E0AA72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1A0F71CB"/>
    <w:multiLevelType w:val="hybridMultilevel"/>
    <w:tmpl w:val="C84461C0"/>
    <w:lvl w:ilvl="0" w:tplc="A2ECAB5E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0">
    <w:nsid w:val="1B1414AA"/>
    <w:multiLevelType w:val="hybridMultilevel"/>
    <w:tmpl w:val="CA0824D4"/>
    <w:lvl w:ilvl="0" w:tplc="FBBE3508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1">
    <w:nsid w:val="252F3C12"/>
    <w:multiLevelType w:val="hybridMultilevel"/>
    <w:tmpl w:val="7736AE9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>
    <w:nsid w:val="2B1C7B93"/>
    <w:multiLevelType w:val="hybridMultilevel"/>
    <w:tmpl w:val="01A8D8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B8E22A8"/>
    <w:multiLevelType w:val="hybridMultilevel"/>
    <w:tmpl w:val="9702A39A"/>
    <w:lvl w:ilvl="0" w:tplc="17B27622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4">
    <w:nsid w:val="2C421620"/>
    <w:multiLevelType w:val="hybridMultilevel"/>
    <w:tmpl w:val="1B0CFB4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32C20114"/>
    <w:multiLevelType w:val="hybridMultilevel"/>
    <w:tmpl w:val="25268DF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35553DC2"/>
    <w:multiLevelType w:val="hybridMultilevel"/>
    <w:tmpl w:val="64DCD8E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39EC639A"/>
    <w:multiLevelType w:val="hybridMultilevel"/>
    <w:tmpl w:val="6B6C9340"/>
    <w:lvl w:ilvl="0" w:tplc="0914989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8">
    <w:nsid w:val="3A6F0512"/>
    <w:multiLevelType w:val="hybridMultilevel"/>
    <w:tmpl w:val="6C06A71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>
    <w:nsid w:val="41B16535"/>
    <w:multiLevelType w:val="hybridMultilevel"/>
    <w:tmpl w:val="2A7A0176"/>
    <w:lvl w:ilvl="0" w:tplc="60A4D00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0">
    <w:nsid w:val="42E17AA8"/>
    <w:multiLevelType w:val="hybridMultilevel"/>
    <w:tmpl w:val="B162953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>
    <w:nsid w:val="45175526"/>
    <w:multiLevelType w:val="hybridMultilevel"/>
    <w:tmpl w:val="9AFEA8D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>
    <w:nsid w:val="4D672D99"/>
    <w:multiLevelType w:val="hybridMultilevel"/>
    <w:tmpl w:val="EE0AA492"/>
    <w:lvl w:ilvl="0" w:tplc="3F5406B0">
      <w:start w:val="2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E7228E1"/>
    <w:multiLevelType w:val="hybridMultilevel"/>
    <w:tmpl w:val="199CE2E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>
    <w:nsid w:val="59C93C18"/>
    <w:multiLevelType w:val="hybridMultilevel"/>
    <w:tmpl w:val="62CA4A4C"/>
    <w:lvl w:ilvl="0" w:tplc="C208646E">
      <w:start w:val="3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EA40115"/>
    <w:multiLevelType w:val="hybridMultilevel"/>
    <w:tmpl w:val="79B6A238"/>
    <w:lvl w:ilvl="0" w:tplc="19449D14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6">
    <w:nsid w:val="5F614956"/>
    <w:multiLevelType w:val="hybridMultilevel"/>
    <w:tmpl w:val="46F6E27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>
    <w:nsid w:val="647A7788"/>
    <w:multiLevelType w:val="hybridMultilevel"/>
    <w:tmpl w:val="8A2661CC"/>
    <w:lvl w:ilvl="0" w:tplc="01B863A8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8">
    <w:nsid w:val="65C76213"/>
    <w:multiLevelType w:val="hybridMultilevel"/>
    <w:tmpl w:val="CF76A1F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>
    <w:nsid w:val="68402659"/>
    <w:multiLevelType w:val="hybridMultilevel"/>
    <w:tmpl w:val="7C0C407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>
    <w:nsid w:val="689D2DD1"/>
    <w:multiLevelType w:val="hybridMultilevel"/>
    <w:tmpl w:val="D220BEE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>
    <w:nsid w:val="70413112"/>
    <w:multiLevelType w:val="hybridMultilevel"/>
    <w:tmpl w:val="5914A5F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>
    <w:nsid w:val="774D2476"/>
    <w:multiLevelType w:val="hybridMultilevel"/>
    <w:tmpl w:val="0F5CB93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3">
    <w:nsid w:val="79A57E06"/>
    <w:multiLevelType w:val="hybridMultilevel"/>
    <w:tmpl w:val="E488BBA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3"/>
  </w:num>
  <w:num w:numId="3">
    <w:abstractNumId w:val="15"/>
  </w:num>
  <w:num w:numId="4">
    <w:abstractNumId w:val="9"/>
  </w:num>
  <w:num w:numId="5">
    <w:abstractNumId w:val="25"/>
  </w:num>
  <w:num w:numId="6">
    <w:abstractNumId w:val="19"/>
  </w:num>
  <w:num w:numId="7">
    <w:abstractNumId w:val="4"/>
  </w:num>
  <w:num w:numId="8">
    <w:abstractNumId w:val="12"/>
  </w:num>
  <w:num w:numId="9">
    <w:abstractNumId w:val="16"/>
  </w:num>
  <w:num w:numId="10">
    <w:abstractNumId w:val="2"/>
  </w:num>
  <w:num w:numId="11">
    <w:abstractNumId w:val="33"/>
  </w:num>
  <w:num w:numId="12">
    <w:abstractNumId w:val="1"/>
  </w:num>
  <w:num w:numId="13">
    <w:abstractNumId w:val="21"/>
  </w:num>
  <w:num w:numId="14">
    <w:abstractNumId w:val="22"/>
  </w:num>
  <w:num w:numId="15">
    <w:abstractNumId w:val="10"/>
  </w:num>
  <w:num w:numId="16">
    <w:abstractNumId w:val="3"/>
  </w:num>
  <w:num w:numId="17">
    <w:abstractNumId w:val="0"/>
  </w:num>
  <w:num w:numId="18">
    <w:abstractNumId w:val="7"/>
  </w:num>
  <w:num w:numId="19">
    <w:abstractNumId w:val="23"/>
  </w:num>
  <w:num w:numId="20">
    <w:abstractNumId w:val="24"/>
  </w:num>
  <w:num w:numId="21">
    <w:abstractNumId w:val="27"/>
  </w:num>
  <w:num w:numId="22">
    <w:abstractNumId w:val="17"/>
  </w:num>
  <w:num w:numId="23">
    <w:abstractNumId w:val="28"/>
  </w:num>
  <w:num w:numId="24">
    <w:abstractNumId w:val="5"/>
  </w:num>
  <w:num w:numId="25">
    <w:abstractNumId w:val="14"/>
  </w:num>
  <w:num w:numId="26">
    <w:abstractNumId w:val="8"/>
  </w:num>
  <w:num w:numId="27">
    <w:abstractNumId w:val="30"/>
  </w:num>
  <w:num w:numId="28">
    <w:abstractNumId w:val="20"/>
  </w:num>
  <w:num w:numId="29">
    <w:abstractNumId w:val="31"/>
  </w:num>
  <w:num w:numId="30">
    <w:abstractNumId w:val="18"/>
  </w:num>
  <w:num w:numId="31">
    <w:abstractNumId w:val="11"/>
  </w:num>
  <w:num w:numId="32">
    <w:abstractNumId w:val="32"/>
  </w:num>
  <w:num w:numId="33">
    <w:abstractNumId w:val="26"/>
  </w:num>
  <w:num w:numId="34">
    <w:abstractNumId w:val="29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doNotDisplayPageBoundaries/>
  <w:stylePaneFormatFilter w:val="3F01"/>
  <w:defaultTabStop w:val="720"/>
  <w:drawingGridHorizontalSpacing w:val="120"/>
  <w:displayHorizontalDrawingGridEvery w:val="2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0568"/>
    <w:rsid w:val="000001CC"/>
    <w:rsid w:val="00047A8A"/>
    <w:rsid w:val="0005264F"/>
    <w:rsid w:val="00061784"/>
    <w:rsid w:val="000804DC"/>
    <w:rsid w:val="000B010D"/>
    <w:rsid w:val="000B6DA8"/>
    <w:rsid w:val="000C492E"/>
    <w:rsid w:val="000C4D8D"/>
    <w:rsid w:val="000D2FFC"/>
    <w:rsid w:val="000E0568"/>
    <w:rsid w:val="000E54E9"/>
    <w:rsid w:val="00126CA6"/>
    <w:rsid w:val="00134F3D"/>
    <w:rsid w:val="00160038"/>
    <w:rsid w:val="001A1432"/>
    <w:rsid w:val="001C5739"/>
    <w:rsid w:val="001E5D60"/>
    <w:rsid w:val="00217FC7"/>
    <w:rsid w:val="00224482"/>
    <w:rsid w:val="002342B3"/>
    <w:rsid w:val="002402B0"/>
    <w:rsid w:val="002563E7"/>
    <w:rsid w:val="00291A26"/>
    <w:rsid w:val="002967EE"/>
    <w:rsid w:val="002C4F50"/>
    <w:rsid w:val="002E1921"/>
    <w:rsid w:val="002F0103"/>
    <w:rsid w:val="00317FB3"/>
    <w:rsid w:val="0032132D"/>
    <w:rsid w:val="003431BB"/>
    <w:rsid w:val="00343B31"/>
    <w:rsid w:val="003752FC"/>
    <w:rsid w:val="003832A5"/>
    <w:rsid w:val="003B5444"/>
    <w:rsid w:val="003B5DA6"/>
    <w:rsid w:val="003D110F"/>
    <w:rsid w:val="003D6FDA"/>
    <w:rsid w:val="003D7F21"/>
    <w:rsid w:val="003E053B"/>
    <w:rsid w:val="003E6014"/>
    <w:rsid w:val="003E7A66"/>
    <w:rsid w:val="003F2BD2"/>
    <w:rsid w:val="004072F0"/>
    <w:rsid w:val="00410FD4"/>
    <w:rsid w:val="0042699F"/>
    <w:rsid w:val="00445B28"/>
    <w:rsid w:val="0045514D"/>
    <w:rsid w:val="0047204C"/>
    <w:rsid w:val="004B4497"/>
    <w:rsid w:val="004C37C9"/>
    <w:rsid w:val="00500F42"/>
    <w:rsid w:val="00511B56"/>
    <w:rsid w:val="00543710"/>
    <w:rsid w:val="00582654"/>
    <w:rsid w:val="005A2B5E"/>
    <w:rsid w:val="005B577F"/>
    <w:rsid w:val="005E7294"/>
    <w:rsid w:val="006070B5"/>
    <w:rsid w:val="0061201D"/>
    <w:rsid w:val="006133C2"/>
    <w:rsid w:val="00625F43"/>
    <w:rsid w:val="00642457"/>
    <w:rsid w:val="006425AA"/>
    <w:rsid w:val="006458A5"/>
    <w:rsid w:val="006526AC"/>
    <w:rsid w:val="00685799"/>
    <w:rsid w:val="006878E8"/>
    <w:rsid w:val="006A24CA"/>
    <w:rsid w:val="006C047E"/>
    <w:rsid w:val="006D499A"/>
    <w:rsid w:val="006D73C3"/>
    <w:rsid w:val="006E5ED9"/>
    <w:rsid w:val="006F0EDB"/>
    <w:rsid w:val="007002A3"/>
    <w:rsid w:val="00744C1D"/>
    <w:rsid w:val="007641BF"/>
    <w:rsid w:val="007675F8"/>
    <w:rsid w:val="00770120"/>
    <w:rsid w:val="00786588"/>
    <w:rsid w:val="007977E9"/>
    <w:rsid w:val="007A158B"/>
    <w:rsid w:val="007E3C31"/>
    <w:rsid w:val="007E40F1"/>
    <w:rsid w:val="007E448F"/>
    <w:rsid w:val="007E77D8"/>
    <w:rsid w:val="007F5414"/>
    <w:rsid w:val="00805B42"/>
    <w:rsid w:val="00841A8F"/>
    <w:rsid w:val="00845D8C"/>
    <w:rsid w:val="0087002D"/>
    <w:rsid w:val="00870E9A"/>
    <w:rsid w:val="00897370"/>
    <w:rsid w:val="008D0B13"/>
    <w:rsid w:val="008D2E43"/>
    <w:rsid w:val="008F7E05"/>
    <w:rsid w:val="00900E19"/>
    <w:rsid w:val="009144E5"/>
    <w:rsid w:val="00920865"/>
    <w:rsid w:val="00940C98"/>
    <w:rsid w:val="009758C6"/>
    <w:rsid w:val="0097696D"/>
    <w:rsid w:val="00986027"/>
    <w:rsid w:val="00995351"/>
    <w:rsid w:val="009B4EFF"/>
    <w:rsid w:val="009C28F9"/>
    <w:rsid w:val="009C4A5E"/>
    <w:rsid w:val="009D45CD"/>
    <w:rsid w:val="009E6177"/>
    <w:rsid w:val="00A0234B"/>
    <w:rsid w:val="00A15BD1"/>
    <w:rsid w:val="00A2533D"/>
    <w:rsid w:val="00AB2133"/>
    <w:rsid w:val="00AC5031"/>
    <w:rsid w:val="00B1510B"/>
    <w:rsid w:val="00B6405E"/>
    <w:rsid w:val="00B975D3"/>
    <w:rsid w:val="00BA2866"/>
    <w:rsid w:val="00C035B2"/>
    <w:rsid w:val="00C17590"/>
    <w:rsid w:val="00C2364F"/>
    <w:rsid w:val="00C3035A"/>
    <w:rsid w:val="00C66C78"/>
    <w:rsid w:val="00C71FB5"/>
    <w:rsid w:val="00C94607"/>
    <w:rsid w:val="00CC2B07"/>
    <w:rsid w:val="00CD0939"/>
    <w:rsid w:val="00CD7CB3"/>
    <w:rsid w:val="00CF7BB2"/>
    <w:rsid w:val="00D1033C"/>
    <w:rsid w:val="00D169E0"/>
    <w:rsid w:val="00D22169"/>
    <w:rsid w:val="00D62DB8"/>
    <w:rsid w:val="00D75365"/>
    <w:rsid w:val="00D945B8"/>
    <w:rsid w:val="00DA53EF"/>
    <w:rsid w:val="00DA6518"/>
    <w:rsid w:val="00DB5262"/>
    <w:rsid w:val="00DC1D3A"/>
    <w:rsid w:val="00DD0559"/>
    <w:rsid w:val="00DD4EC5"/>
    <w:rsid w:val="00DF32DC"/>
    <w:rsid w:val="00E2446D"/>
    <w:rsid w:val="00E2786C"/>
    <w:rsid w:val="00E35949"/>
    <w:rsid w:val="00E44621"/>
    <w:rsid w:val="00E50402"/>
    <w:rsid w:val="00E51BB5"/>
    <w:rsid w:val="00E72B01"/>
    <w:rsid w:val="00E738B6"/>
    <w:rsid w:val="00E86B69"/>
    <w:rsid w:val="00E901D4"/>
    <w:rsid w:val="00E94C94"/>
    <w:rsid w:val="00EC523F"/>
    <w:rsid w:val="00EC5EE9"/>
    <w:rsid w:val="00ED6A2D"/>
    <w:rsid w:val="00EE2563"/>
    <w:rsid w:val="00EF0FA6"/>
    <w:rsid w:val="00F0664A"/>
    <w:rsid w:val="00F102CB"/>
    <w:rsid w:val="00F248B5"/>
    <w:rsid w:val="00F4111B"/>
    <w:rsid w:val="00F456AB"/>
    <w:rsid w:val="00F600F6"/>
    <w:rsid w:val="00FB7DBF"/>
    <w:rsid w:val="00FC3D2A"/>
    <w:rsid w:val="00FC6521"/>
    <w:rsid w:val="00FE58FC"/>
    <w:rsid w:val="00FF35E3"/>
    <w:rsid w:val="00FF5717"/>
    <w:rsid w:val="00FF6C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0568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2699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7701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3</Pages>
  <Words>838</Words>
  <Characters>4783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4</dc:title>
  <dc:subject/>
  <dc:creator>smcclure</dc:creator>
  <cp:keywords/>
  <dc:description/>
  <cp:lastModifiedBy>smcclure</cp:lastModifiedBy>
  <cp:revision>3</cp:revision>
  <cp:lastPrinted>2010-01-19T22:45:00Z</cp:lastPrinted>
  <dcterms:created xsi:type="dcterms:W3CDTF">2010-01-19T22:45:00Z</dcterms:created>
  <dcterms:modified xsi:type="dcterms:W3CDTF">2010-01-20T23:23:00Z</dcterms:modified>
</cp:coreProperties>
</file>