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EE" w:rsidRDefault="00C214EE" w:rsidP="008D2E43">
      <w:pPr>
        <w:jc w:val="center"/>
        <w:rPr>
          <w:b/>
          <w:sz w:val="28"/>
          <w:szCs w:val="28"/>
        </w:rPr>
      </w:pPr>
      <w:r>
        <w:rPr>
          <w:b/>
          <w:sz w:val="28"/>
          <w:szCs w:val="28"/>
        </w:rPr>
        <w:t>The Confident Years, 1953-1964</w:t>
      </w:r>
    </w:p>
    <w:p w:rsidR="00C214EE" w:rsidRDefault="00C214EE" w:rsidP="000E0568">
      <w:pPr>
        <w:jc w:val="center"/>
        <w:rPr>
          <w:b/>
          <w:sz w:val="28"/>
          <w:szCs w:val="28"/>
        </w:rPr>
      </w:pPr>
      <w:r>
        <w:rPr>
          <w:b/>
          <w:sz w:val="28"/>
          <w:szCs w:val="28"/>
        </w:rPr>
        <w:t>Lecture 2 (p. 330-340)</w:t>
      </w:r>
    </w:p>
    <w:p w:rsidR="00C214EE" w:rsidRDefault="00C214EE" w:rsidP="000E0568">
      <w:pPr>
        <w:jc w:val="center"/>
        <w:rPr>
          <w:b/>
          <w:sz w:val="28"/>
          <w:szCs w:val="28"/>
        </w:rPr>
      </w:pPr>
    </w:p>
    <w:p w:rsidR="00C214EE" w:rsidRPr="00F873D9" w:rsidRDefault="00C214EE" w:rsidP="00F873D9">
      <w:pPr>
        <w:pStyle w:val="ListParagraph"/>
        <w:numPr>
          <w:ilvl w:val="0"/>
          <w:numId w:val="29"/>
        </w:numPr>
        <w:rPr>
          <w:b/>
          <w:sz w:val="28"/>
          <w:szCs w:val="28"/>
        </w:rPr>
      </w:pPr>
      <w:r>
        <w:rPr>
          <w:b/>
          <w:sz w:val="28"/>
          <w:szCs w:val="28"/>
        </w:rPr>
        <w:t>Facing Off with the Soviet Union</w:t>
      </w:r>
    </w:p>
    <w:p w:rsidR="00C214EE" w:rsidRPr="002C05B4" w:rsidRDefault="00C214EE" w:rsidP="002C05B4">
      <w:pPr>
        <w:numPr>
          <w:ilvl w:val="0"/>
          <w:numId w:val="1"/>
        </w:numPr>
        <w:rPr>
          <w:b/>
          <w:sz w:val="28"/>
          <w:szCs w:val="28"/>
        </w:rPr>
      </w:pPr>
      <w:r>
        <w:rPr>
          <w:b/>
          <w:sz w:val="28"/>
          <w:szCs w:val="28"/>
        </w:rPr>
        <w:t>Why We Liked Ike</w:t>
      </w:r>
    </w:p>
    <w:p w:rsidR="00C214EE" w:rsidRDefault="00C214EE" w:rsidP="00CA2EB1">
      <w:pPr>
        <w:pStyle w:val="ListParagraph"/>
        <w:numPr>
          <w:ilvl w:val="0"/>
          <w:numId w:val="15"/>
        </w:numPr>
        <w:rPr>
          <w:sz w:val="28"/>
          <w:szCs w:val="28"/>
        </w:rPr>
      </w:pPr>
      <w:r>
        <w:rPr>
          <w:sz w:val="28"/>
          <w:szCs w:val="28"/>
        </w:rPr>
        <w:t>Eisenhower helped hold together an alliance that ___________________ and ________________ into an effective force in 1951-1952.</w:t>
      </w:r>
    </w:p>
    <w:p w:rsidR="00C214EE" w:rsidRDefault="00C214EE" w:rsidP="00CA2EB1">
      <w:pPr>
        <w:pStyle w:val="ListParagraph"/>
        <w:numPr>
          <w:ilvl w:val="0"/>
          <w:numId w:val="15"/>
        </w:numPr>
        <w:rPr>
          <w:sz w:val="28"/>
          <w:szCs w:val="28"/>
        </w:rPr>
      </w:pPr>
      <w:r>
        <w:rPr>
          <w:sz w:val="28"/>
          <w:szCs w:val="28"/>
        </w:rPr>
        <w:t>Eisenhower __________________ the social programs of the New Deal.</w:t>
      </w:r>
    </w:p>
    <w:p w:rsidR="00C214EE" w:rsidRPr="00CA2EB1" w:rsidRDefault="00C214EE" w:rsidP="00CA2EB1">
      <w:pPr>
        <w:pStyle w:val="ListParagraph"/>
        <w:numPr>
          <w:ilvl w:val="0"/>
          <w:numId w:val="15"/>
        </w:numPr>
        <w:rPr>
          <w:sz w:val="28"/>
          <w:szCs w:val="28"/>
        </w:rPr>
      </w:pPr>
      <w:r>
        <w:rPr>
          <w:sz w:val="28"/>
          <w:szCs w:val="28"/>
        </w:rPr>
        <w:t>He exerted American political and military power around the globe _________________________.</w:t>
      </w:r>
    </w:p>
    <w:p w:rsidR="00C214EE" w:rsidRDefault="00C214EE" w:rsidP="00F102CB">
      <w:pPr>
        <w:pStyle w:val="ListParagraph"/>
        <w:numPr>
          <w:ilvl w:val="0"/>
          <w:numId w:val="1"/>
        </w:numPr>
        <w:rPr>
          <w:b/>
          <w:sz w:val="28"/>
          <w:szCs w:val="28"/>
        </w:rPr>
      </w:pPr>
      <w:r>
        <w:rPr>
          <w:b/>
          <w:sz w:val="28"/>
          <w:szCs w:val="28"/>
        </w:rPr>
        <w:t>A Balance of Terror</w:t>
      </w:r>
    </w:p>
    <w:p w:rsidR="00C214EE" w:rsidRDefault="00C214EE" w:rsidP="002D10F5">
      <w:pPr>
        <w:pStyle w:val="ListParagraph"/>
        <w:numPr>
          <w:ilvl w:val="0"/>
          <w:numId w:val="14"/>
        </w:numPr>
        <w:rPr>
          <w:b/>
          <w:sz w:val="28"/>
          <w:szCs w:val="28"/>
        </w:rPr>
      </w:pPr>
      <w:r>
        <w:rPr>
          <w:b/>
          <w:sz w:val="28"/>
          <w:szCs w:val="28"/>
        </w:rPr>
        <w:t>The doctrine of massive retaliation</w:t>
      </w:r>
    </w:p>
    <w:p w:rsidR="00C214EE" w:rsidRDefault="00C214EE" w:rsidP="001D4B62">
      <w:pPr>
        <w:pStyle w:val="ListParagraph"/>
        <w:numPr>
          <w:ilvl w:val="0"/>
          <w:numId w:val="15"/>
        </w:numPr>
        <w:rPr>
          <w:sz w:val="28"/>
          <w:szCs w:val="28"/>
        </w:rPr>
      </w:pPr>
      <w:r>
        <w:rPr>
          <w:sz w:val="28"/>
          <w:szCs w:val="28"/>
        </w:rPr>
        <w:t>The backdrop for U.S. foreign policy was the growing capacity for ________________________________.</w:t>
      </w:r>
    </w:p>
    <w:p w:rsidR="00C214EE" w:rsidRDefault="00C214EE" w:rsidP="001D4B62">
      <w:pPr>
        <w:pStyle w:val="ListParagraph"/>
        <w:numPr>
          <w:ilvl w:val="0"/>
          <w:numId w:val="15"/>
        </w:numPr>
        <w:rPr>
          <w:sz w:val="28"/>
          <w:szCs w:val="28"/>
        </w:rPr>
      </w:pPr>
      <w:r>
        <w:rPr>
          <w:sz w:val="28"/>
          <w:szCs w:val="28"/>
        </w:rPr>
        <w:t>The Eisenhower administration’s doctrine of massive retaliation took advantage of ______________________________ while economizing on ______________________.</w:t>
      </w:r>
    </w:p>
    <w:p w:rsidR="00C214EE" w:rsidRPr="003447F8" w:rsidRDefault="00C214EE" w:rsidP="001D4B62">
      <w:pPr>
        <w:pStyle w:val="ListParagraph"/>
        <w:numPr>
          <w:ilvl w:val="0"/>
          <w:numId w:val="15"/>
        </w:numPr>
        <w:rPr>
          <w:sz w:val="28"/>
          <w:szCs w:val="28"/>
        </w:rPr>
      </w:pPr>
      <w:r>
        <w:rPr>
          <w:sz w:val="28"/>
          <w:szCs w:val="28"/>
        </w:rPr>
        <w:t>The administration concentrated military spending where the nation already had the greatest advantage – ____________________, instead of attempting to match the ______________ of the Soviet Union and China.</w:t>
      </w:r>
    </w:p>
    <w:p w:rsidR="00C214EE" w:rsidRDefault="00C214EE" w:rsidP="002D10F5">
      <w:pPr>
        <w:pStyle w:val="ListParagraph"/>
        <w:numPr>
          <w:ilvl w:val="0"/>
          <w:numId w:val="14"/>
        </w:numPr>
        <w:rPr>
          <w:b/>
          <w:sz w:val="28"/>
          <w:szCs w:val="28"/>
        </w:rPr>
      </w:pPr>
      <w:r>
        <w:rPr>
          <w:b/>
          <w:sz w:val="28"/>
          <w:szCs w:val="28"/>
        </w:rPr>
        <w:t>The intensification of public fear of nuclear war</w:t>
      </w:r>
    </w:p>
    <w:p w:rsidR="00C214EE" w:rsidRDefault="00C214EE" w:rsidP="00722B3A">
      <w:pPr>
        <w:pStyle w:val="ListParagraph"/>
        <w:numPr>
          <w:ilvl w:val="0"/>
          <w:numId w:val="18"/>
        </w:numPr>
        <w:rPr>
          <w:sz w:val="28"/>
          <w:szCs w:val="28"/>
        </w:rPr>
      </w:pPr>
      <w:r>
        <w:rPr>
          <w:sz w:val="28"/>
          <w:szCs w:val="28"/>
        </w:rPr>
        <w:t xml:space="preserve">The chairman of the Atomic Energy Commission terrified the American people by mentioning casually that the Soviets could now ____________ ______________. </w:t>
      </w:r>
    </w:p>
    <w:p w:rsidR="00C214EE" w:rsidRDefault="00C214EE" w:rsidP="00722B3A">
      <w:pPr>
        <w:pStyle w:val="ListParagraph"/>
        <w:numPr>
          <w:ilvl w:val="0"/>
          <w:numId w:val="18"/>
        </w:numPr>
        <w:rPr>
          <w:sz w:val="28"/>
          <w:szCs w:val="28"/>
        </w:rPr>
      </w:pPr>
      <w:r>
        <w:rPr>
          <w:sz w:val="28"/>
          <w:szCs w:val="28"/>
        </w:rPr>
        <w:t>The USSR added to worries about atomic war by launching the world’s first _____________________. The new National Aeronautics and Space Administration (___________) took over the satellite program in 1958.</w:t>
      </w:r>
    </w:p>
    <w:p w:rsidR="00C214EE" w:rsidRPr="001D4B62" w:rsidRDefault="00C214EE" w:rsidP="00722B3A">
      <w:pPr>
        <w:pStyle w:val="ListParagraph"/>
        <w:numPr>
          <w:ilvl w:val="0"/>
          <w:numId w:val="18"/>
        </w:numPr>
        <w:rPr>
          <w:sz w:val="28"/>
          <w:szCs w:val="28"/>
        </w:rPr>
      </w:pPr>
      <w:r>
        <w:rPr>
          <w:sz w:val="28"/>
          <w:szCs w:val="28"/>
        </w:rPr>
        <w:t>The combination of Soviet rocketry and nuclear capacity created alarm about a ________________. The USSR was said to be building hundreds of intercontinental ballistic missiles (________) to overwhelm American air defenses designed to intercept piloted bombers.</w:t>
      </w:r>
    </w:p>
    <w:p w:rsidR="00C214EE" w:rsidRDefault="00C214EE" w:rsidP="006133C2">
      <w:pPr>
        <w:pStyle w:val="ListParagraph"/>
        <w:numPr>
          <w:ilvl w:val="0"/>
          <w:numId w:val="1"/>
        </w:numPr>
        <w:rPr>
          <w:b/>
          <w:sz w:val="28"/>
          <w:szCs w:val="28"/>
        </w:rPr>
      </w:pPr>
      <w:r>
        <w:rPr>
          <w:b/>
          <w:sz w:val="28"/>
          <w:szCs w:val="28"/>
        </w:rPr>
        <w:t>Containment in Action</w:t>
      </w:r>
    </w:p>
    <w:p w:rsidR="00C214EE" w:rsidRPr="00184AEF" w:rsidRDefault="00C214EE" w:rsidP="00184AEF">
      <w:pPr>
        <w:pStyle w:val="ListParagraph"/>
        <w:numPr>
          <w:ilvl w:val="0"/>
          <w:numId w:val="27"/>
        </w:numPr>
        <w:rPr>
          <w:b/>
          <w:sz w:val="28"/>
          <w:szCs w:val="28"/>
        </w:rPr>
      </w:pPr>
      <w:r>
        <w:rPr>
          <w:b/>
          <w:sz w:val="28"/>
          <w:szCs w:val="28"/>
        </w:rPr>
        <w:t>John Foster Dulles and “brinkmanship”</w:t>
      </w:r>
    </w:p>
    <w:p w:rsidR="00C214EE" w:rsidRDefault="00C214EE" w:rsidP="00184AEF">
      <w:pPr>
        <w:pStyle w:val="ListParagraph"/>
        <w:numPr>
          <w:ilvl w:val="0"/>
          <w:numId w:val="18"/>
        </w:numPr>
        <w:rPr>
          <w:sz w:val="28"/>
          <w:szCs w:val="28"/>
        </w:rPr>
      </w:pPr>
      <w:r>
        <w:rPr>
          <w:sz w:val="28"/>
          <w:szCs w:val="28"/>
        </w:rPr>
        <w:t>John Foster Dulles, Eisenhower’s secretary of state, had attacked the Democrats as __________________________.</w:t>
      </w:r>
    </w:p>
    <w:p w:rsidR="00C214EE" w:rsidRDefault="00C214EE" w:rsidP="00184AEF">
      <w:pPr>
        <w:pStyle w:val="ListParagraph"/>
        <w:numPr>
          <w:ilvl w:val="0"/>
          <w:numId w:val="18"/>
        </w:numPr>
        <w:rPr>
          <w:sz w:val="28"/>
          <w:szCs w:val="28"/>
        </w:rPr>
      </w:pPr>
      <w:r>
        <w:rPr>
          <w:sz w:val="28"/>
          <w:szCs w:val="28"/>
        </w:rPr>
        <w:t>In 1956, Dulles proudly claimed that tough-minded diplomacy had repeatedly brought the United States ____________________: “We walked to the brink and looked it in the face. We took strong action.”</w:t>
      </w:r>
    </w:p>
    <w:p w:rsidR="00C214EE" w:rsidRDefault="00C214EE" w:rsidP="00184AEF">
      <w:pPr>
        <w:pStyle w:val="ListParagraph"/>
        <w:numPr>
          <w:ilvl w:val="0"/>
          <w:numId w:val="18"/>
        </w:numPr>
        <w:rPr>
          <w:sz w:val="28"/>
          <w:szCs w:val="28"/>
        </w:rPr>
      </w:pPr>
      <w:r>
        <w:rPr>
          <w:sz w:val="28"/>
          <w:szCs w:val="28"/>
        </w:rPr>
        <w:t>Around the periphery of the Communist nations, from eastern Asia to the Middle East to Europe, the United States accepted the existing sphere of Communist influence but attempted to ______________________, a policy most Americans accepted.</w:t>
      </w:r>
    </w:p>
    <w:p w:rsidR="00C214EE" w:rsidRDefault="00C214EE" w:rsidP="00184AEF">
      <w:pPr>
        <w:pStyle w:val="ListParagraph"/>
        <w:numPr>
          <w:ilvl w:val="0"/>
          <w:numId w:val="27"/>
        </w:numPr>
        <w:rPr>
          <w:b/>
          <w:sz w:val="28"/>
          <w:szCs w:val="28"/>
        </w:rPr>
      </w:pPr>
      <w:r>
        <w:rPr>
          <w:b/>
          <w:sz w:val="28"/>
          <w:szCs w:val="28"/>
        </w:rPr>
        <w:t>The role in the third world</w:t>
      </w:r>
    </w:p>
    <w:p w:rsidR="00C214EE" w:rsidRDefault="00C214EE" w:rsidP="001D4B62">
      <w:pPr>
        <w:pStyle w:val="ListParagraph"/>
        <w:numPr>
          <w:ilvl w:val="1"/>
          <w:numId w:val="1"/>
        </w:numPr>
        <w:rPr>
          <w:b/>
          <w:sz w:val="28"/>
          <w:szCs w:val="28"/>
        </w:rPr>
      </w:pPr>
      <w:r>
        <w:rPr>
          <w:b/>
          <w:sz w:val="28"/>
          <w:szCs w:val="28"/>
        </w:rPr>
        <w:t>Iran</w:t>
      </w:r>
    </w:p>
    <w:p w:rsidR="00C214EE" w:rsidRDefault="00C214EE" w:rsidP="006204FC">
      <w:pPr>
        <w:pStyle w:val="ListParagraph"/>
        <w:numPr>
          <w:ilvl w:val="0"/>
          <w:numId w:val="35"/>
        </w:numPr>
        <w:rPr>
          <w:sz w:val="28"/>
          <w:szCs w:val="28"/>
        </w:rPr>
      </w:pPr>
      <w:r w:rsidRPr="00163B97">
        <w:rPr>
          <w:sz w:val="28"/>
          <w:szCs w:val="28"/>
        </w:rPr>
        <w:t>In Iran</w:t>
      </w:r>
      <w:r>
        <w:rPr>
          <w:sz w:val="28"/>
          <w:szCs w:val="28"/>
        </w:rPr>
        <w:t>, which had nationalized British and U.S. oil companies in an effort to break the hold of western corporations, the CIA in 1953 backed a coup that __________________________ and helped the young shah, or monarch, take control.</w:t>
      </w:r>
    </w:p>
    <w:p w:rsidR="00C214EE" w:rsidRPr="00163B97" w:rsidRDefault="00C214EE" w:rsidP="006204FC">
      <w:pPr>
        <w:pStyle w:val="ListParagraph"/>
        <w:numPr>
          <w:ilvl w:val="0"/>
          <w:numId w:val="35"/>
        </w:numPr>
        <w:rPr>
          <w:sz w:val="28"/>
          <w:szCs w:val="28"/>
        </w:rPr>
      </w:pPr>
      <w:r>
        <w:rPr>
          <w:sz w:val="28"/>
          <w:szCs w:val="28"/>
        </w:rPr>
        <w:t>The Shah then ___________________________________ until his overthrow in 1979.</w:t>
      </w:r>
    </w:p>
    <w:p w:rsidR="00C214EE" w:rsidRDefault="00C214EE" w:rsidP="001D4B62">
      <w:pPr>
        <w:pStyle w:val="ListParagraph"/>
        <w:numPr>
          <w:ilvl w:val="1"/>
          <w:numId w:val="1"/>
        </w:numPr>
        <w:rPr>
          <w:b/>
          <w:sz w:val="28"/>
          <w:szCs w:val="28"/>
        </w:rPr>
      </w:pPr>
      <w:r>
        <w:rPr>
          <w:b/>
          <w:sz w:val="28"/>
          <w:szCs w:val="28"/>
        </w:rPr>
        <w:t>Korea</w:t>
      </w:r>
    </w:p>
    <w:p w:rsidR="00C214EE" w:rsidRPr="004B13D0" w:rsidRDefault="00C214EE" w:rsidP="004B13D0">
      <w:pPr>
        <w:pStyle w:val="ListParagraph"/>
        <w:numPr>
          <w:ilvl w:val="0"/>
          <w:numId w:val="36"/>
        </w:numPr>
        <w:rPr>
          <w:b/>
          <w:sz w:val="28"/>
          <w:szCs w:val="28"/>
        </w:rPr>
      </w:pPr>
      <w:r>
        <w:rPr>
          <w:sz w:val="28"/>
          <w:szCs w:val="28"/>
        </w:rPr>
        <w:t xml:space="preserve">Eisenhower _________________________ the Korean War by blockading China and sending more U.S. ground forces. </w:t>
      </w:r>
    </w:p>
    <w:p w:rsidR="00C214EE" w:rsidRPr="004B13D0" w:rsidRDefault="00C214EE" w:rsidP="004B13D0">
      <w:pPr>
        <w:pStyle w:val="ListParagraph"/>
        <w:numPr>
          <w:ilvl w:val="0"/>
          <w:numId w:val="36"/>
        </w:numPr>
        <w:rPr>
          <w:b/>
          <w:sz w:val="28"/>
          <w:szCs w:val="28"/>
        </w:rPr>
      </w:pPr>
      <w:r>
        <w:rPr>
          <w:sz w:val="28"/>
          <w:szCs w:val="28"/>
        </w:rPr>
        <w:t>He ___________________________, only 400 miles from China. The nuclear threat. Along with the continued cost of the war on both sides, brought the Chinese to a truce that left Korea divided into two nations.</w:t>
      </w:r>
    </w:p>
    <w:p w:rsidR="00C214EE" w:rsidRDefault="00C214EE" w:rsidP="001D4B62">
      <w:pPr>
        <w:pStyle w:val="ListParagraph"/>
        <w:numPr>
          <w:ilvl w:val="1"/>
          <w:numId w:val="1"/>
        </w:numPr>
        <w:rPr>
          <w:b/>
          <w:sz w:val="28"/>
          <w:szCs w:val="28"/>
        </w:rPr>
      </w:pPr>
      <w:r>
        <w:rPr>
          <w:b/>
          <w:sz w:val="28"/>
          <w:szCs w:val="28"/>
        </w:rPr>
        <w:t>Vietnam</w:t>
      </w:r>
    </w:p>
    <w:p w:rsidR="00C214EE" w:rsidRPr="00C40FBE" w:rsidRDefault="00C214EE" w:rsidP="00C40FBE">
      <w:pPr>
        <w:pStyle w:val="ListParagraph"/>
        <w:numPr>
          <w:ilvl w:val="0"/>
          <w:numId w:val="37"/>
        </w:numPr>
        <w:rPr>
          <w:sz w:val="28"/>
          <w:szCs w:val="28"/>
        </w:rPr>
      </w:pPr>
      <w:r w:rsidRPr="00C40FBE">
        <w:rPr>
          <w:sz w:val="28"/>
          <w:szCs w:val="28"/>
        </w:rPr>
        <w:t xml:space="preserve">In Vietnam, on China’s southern border, France was fighting to maintain its colonial rule against rebels who combined </w:t>
      </w:r>
      <w:r>
        <w:rPr>
          <w:sz w:val="28"/>
          <w:szCs w:val="28"/>
        </w:rPr>
        <w:t>____________</w:t>
      </w:r>
      <w:r w:rsidRPr="00C40FBE">
        <w:rPr>
          <w:sz w:val="28"/>
          <w:szCs w:val="28"/>
        </w:rPr>
        <w:t xml:space="preserve"> </w:t>
      </w:r>
      <w:r>
        <w:rPr>
          <w:sz w:val="28"/>
          <w:szCs w:val="28"/>
        </w:rPr>
        <w:t>_____________</w:t>
      </w:r>
      <w:r w:rsidRPr="00C40FBE">
        <w:rPr>
          <w:sz w:val="28"/>
          <w:szCs w:val="28"/>
        </w:rPr>
        <w:t xml:space="preserve"> with fervor for </w:t>
      </w:r>
      <w:r>
        <w:rPr>
          <w:sz w:val="28"/>
          <w:szCs w:val="28"/>
        </w:rPr>
        <w:t>_____________________</w:t>
      </w:r>
      <w:r w:rsidRPr="00C40FBE">
        <w:rPr>
          <w:sz w:val="28"/>
          <w:szCs w:val="28"/>
        </w:rPr>
        <w:t xml:space="preserve"> under the leadership of Ho Chi Minh.</w:t>
      </w:r>
    </w:p>
    <w:p w:rsidR="00C214EE" w:rsidRPr="00C40FBE" w:rsidRDefault="00C214EE" w:rsidP="00C40FBE">
      <w:pPr>
        <w:pStyle w:val="ListParagraph"/>
        <w:numPr>
          <w:ilvl w:val="0"/>
          <w:numId w:val="37"/>
        </w:numPr>
        <w:rPr>
          <w:b/>
          <w:sz w:val="28"/>
          <w:szCs w:val="28"/>
        </w:rPr>
      </w:pPr>
      <w:r>
        <w:rPr>
          <w:sz w:val="28"/>
          <w:szCs w:val="28"/>
        </w:rPr>
        <w:t>The United States picked up three-quarters of the cost, but the French military position _______________________.</w:t>
      </w:r>
    </w:p>
    <w:p w:rsidR="00C214EE" w:rsidRPr="00C40FBE" w:rsidRDefault="00C214EE" w:rsidP="00C40FBE">
      <w:pPr>
        <w:pStyle w:val="ListParagraph"/>
        <w:numPr>
          <w:ilvl w:val="0"/>
          <w:numId w:val="37"/>
        </w:numPr>
        <w:rPr>
          <w:b/>
          <w:sz w:val="28"/>
          <w:szCs w:val="28"/>
        </w:rPr>
      </w:pPr>
      <w:r>
        <w:rPr>
          <w:sz w:val="28"/>
          <w:szCs w:val="28"/>
        </w:rPr>
        <w:t>The United States then ______________________ as the supporter of pro-Western Vietnamese in the south.</w:t>
      </w:r>
    </w:p>
    <w:p w:rsidR="00C214EE" w:rsidRDefault="00C214EE" w:rsidP="001D4B62">
      <w:pPr>
        <w:pStyle w:val="ListParagraph"/>
        <w:numPr>
          <w:ilvl w:val="1"/>
          <w:numId w:val="1"/>
        </w:numPr>
        <w:rPr>
          <w:b/>
          <w:sz w:val="28"/>
          <w:szCs w:val="28"/>
        </w:rPr>
      </w:pPr>
      <w:r>
        <w:rPr>
          <w:b/>
          <w:sz w:val="28"/>
          <w:szCs w:val="28"/>
        </w:rPr>
        <w:t>SEATO</w:t>
      </w:r>
    </w:p>
    <w:p w:rsidR="00C214EE" w:rsidRPr="00C40FBE" w:rsidRDefault="00C214EE" w:rsidP="00C40FBE">
      <w:pPr>
        <w:pStyle w:val="ListParagraph"/>
        <w:numPr>
          <w:ilvl w:val="0"/>
          <w:numId w:val="38"/>
        </w:numPr>
        <w:rPr>
          <w:b/>
          <w:sz w:val="28"/>
          <w:szCs w:val="28"/>
        </w:rPr>
      </w:pPr>
      <w:r>
        <w:rPr>
          <w:sz w:val="28"/>
          <w:szCs w:val="28"/>
        </w:rPr>
        <w:t>The United States further reinforced containment in Asia by creating the _____________________________________ (SEATO) in 1954.</w:t>
      </w:r>
    </w:p>
    <w:p w:rsidR="00C214EE" w:rsidRDefault="00C214EE" w:rsidP="001D4B62">
      <w:pPr>
        <w:pStyle w:val="ListParagraph"/>
        <w:numPr>
          <w:ilvl w:val="1"/>
          <w:numId w:val="1"/>
        </w:numPr>
        <w:rPr>
          <w:b/>
          <w:sz w:val="28"/>
          <w:szCs w:val="28"/>
        </w:rPr>
      </w:pPr>
      <w:r>
        <w:rPr>
          <w:b/>
          <w:sz w:val="28"/>
          <w:szCs w:val="28"/>
        </w:rPr>
        <w:t>Egypt</w:t>
      </w:r>
    </w:p>
    <w:p w:rsidR="00C214EE" w:rsidRDefault="00C214EE" w:rsidP="00C40FBE">
      <w:pPr>
        <w:pStyle w:val="ListParagraph"/>
        <w:numPr>
          <w:ilvl w:val="0"/>
          <w:numId w:val="38"/>
        </w:numPr>
        <w:rPr>
          <w:sz w:val="28"/>
          <w:szCs w:val="28"/>
        </w:rPr>
      </w:pPr>
      <w:r w:rsidRPr="00C40FBE">
        <w:rPr>
          <w:sz w:val="28"/>
          <w:szCs w:val="28"/>
        </w:rPr>
        <w:t xml:space="preserve">On October 29, 1956, </w:t>
      </w:r>
      <w:r>
        <w:rPr>
          <w:sz w:val="28"/>
          <w:szCs w:val="28"/>
        </w:rPr>
        <w:t>__________________________</w:t>
      </w:r>
      <w:r w:rsidRPr="00C40FBE">
        <w:rPr>
          <w:sz w:val="28"/>
          <w:szCs w:val="28"/>
        </w:rPr>
        <w:t>.</w:t>
      </w:r>
      <w:r>
        <w:rPr>
          <w:sz w:val="28"/>
          <w:szCs w:val="28"/>
        </w:rPr>
        <w:t xml:space="preserve"> A week later, British and French forces attempted to seize the canal.</w:t>
      </w:r>
    </w:p>
    <w:p w:rsidR="00C214EE" w:rsidRPr="00C40FBE" w:rsidRDefault="00C214EE" w:rsidP="00C40FBE">
      <w:pPr>
        <w:pStyle w:val="ListParagraph"/>
        <w:numPr>
          <w:ilvl w:val="0"/>
          <w:numId w:val="38"/>
        </w:numPr>
        <w:rPr>
          <w:sz w:val="28"/>
          <w:szCs w:val="28"/>
        </w:rPr>
      </w:pPr>
      <w:r>
        <w:rPr>
          <w:sz w:val="28"/>
          <w:szCs w:val="28"/>
        </w:rPr>
        <w:t>The United States forced a quick cease-fire, partly to maintain its standing with __________________________________.</w:t>
      </w:r>
    </w:p>
    <w:p w:rsidR="00C214EE" w:rsidRDefault="00C214EE" w:rsidP="001D4B62">
      <w:pPr>
        <w:pStyle w:val="ListParagraph"/>
        <w:numPr>
          <w:ilvl w:val="1"/>
          <w:numId w:val="1"/>
        </w:numPr>
        <w:rPr>
          <w:b/>
          <w:sz w:val="28"/>
          <w:szCs w:val="28"/>
        </w:rPr>
      </w:pPr>
      <w:r>
        <w:rPr>
          <w:b/>
          <w:sz w:val="28"/>
          <w:szCs w:val="28"/>
        </w:rPr>
        <w:t>Challenges to Communism in eastern Europe</w:t>
      </w:r>
    </w:p>
    <w:p w:rsidR="00C214EE" w:rsidRPr="00961070" w:rsidRDefault="00C214EE" w:rsidP="004846E0">
      <w:pPr>
        <w:pStyle w:val="ListParagraph"/>
        <w:numPr>
          <w:ilvl w:val="0"/>
          <w:numId w:val="39"/>
        </w:numPr>
        <w:rPr>
          <w:b/>
          <w:sz w:val="28"/>
          <w:szCs w:val="28"/>
        </w:rPr>
      </w:pPr>
      <w:r>
        <w:rPr>
          <w:sz w:val="28"/>
          <w:szCs w:val="28"/>
        </w:rPr>
        <w:t>In 1956, ______________________________ arose in East Germany, Poland and Hungary and threatened to break up the Soviet empire.</w:t>
      </w:r>
    </w:p>
    <w:p w:rsidR="00C214EE" w:rsidRPr="00961070" w:rsidRDefault="00C214EE" w:rsidP="004846E0">
      <w:pPr>
        <w:pStyle w:val="ListParagraph"/>
        <w:numPr>
          <w:ilvl w:val="0"/>
          <w:numId w:val="39"/>
        </w:numPr>
        <w:rPr>
          <w:b/>
          <w:sz w:val="28"/>
          <w:szCs w:val="28"/>
        </w:rPr>
      </w:pPr>
      <w:r>
        <w:rPr>
          <w:sz w:val="28"/>
          <w:szCs w:val="28"/>
        </w:rPr>
        <w:t>The Soviets replaced liberal Communists in East Germany and Poland with _______________________.</w:t>
      </w:r>
    </w:p>
    <w:p w:rsidR="00C214EE" w:rsidRPr="004846E0" w:rsidRDefault="00C214EE" w:rsidP="004846E0">
      <w:pPr>
        <w:pStyle w:val="ListParagraph"/>
        <w:numPr>
          <w:ilvl w:val="0"/>
          <w:numId w:val="39"/>
        </w:numPr>
        <w:rPr>
          <w:b/>
          <w:sz w:val="28"/>
          <w:szCs w:val="28"/>
        </w:rPr>
      </w:pPr>
      <w:r>
        <w:rPr>
          <w:sz w:val="28"/>
          <w:szCs w:val="28"/>
        </w:rPr>
        <w:t>Hungarian freedom fighters in Budapest used rocks and fire bombs against Soviet tanks while ____________________________. NATO would not risk war with the USSR.</w:t>
      </w:r>
    </w:p>
    <w:p w:rsidR="00C214EE" w:rsidRDefault="00C214EE" w:rsidP="006133C2">
      <w:pPr>
        <w:pStyle w:val="ListParagraph"/>
        <w:numPr>
          <w:ilvl w:val="0"/>
          <w:numId w:val="1"/>
        </w:numPr>
        <w:rPr>
          <w:b/>
          <w:sz w:val="28"/>
          <w:szCs w:val="28"/>
        </w:rPr>
      </w:pPr>
      <w:r>
        <w:rPr>
          <w:b/>
          <w:sz w:val="28"/>
          <w:szCs w:val="28"/>
        </w:rPr>
        <w:t>Global Standoff</w:t>
      </w:r>
    </w:p>
    <w:p w:rsidR="00C214EE" w:rsidRDefault="00C214EE" w:rsidP="001D4B62">
      <w:pPr>
        <w:pStyle w:val="ListParagraph"/>
        <w:numPr>
          <w:ilvl w:val="0"/>
          <w:numId w:val="30"/>
        </w:numPr>
        <w:rPr>
          <w:b/>
          <w:sz w:val="28"/>
          <w:szCs w:val="28"/>
        </w:rPr>
      </w:pPr>
      <w:r>
        <w:rPr>
          <w:b/>
          <w:sz w:val="28"/>
          <w:szCs w:val="28"/>
        </w:rPr>
        <w:t>The U-2 affair of  1960</w:t>
      </w:r>
    </w:p>
    <w:p w:rsidR="00C214EE" w:rsidRPr="003E4C7C" w:rsidRDefault="00C214EE" w:rsidP="00961070">
      <w:pPr>
        <w:pStyle w:val="ListParagraph"/>
        <w:numPr>
          <w:ilvl w:val="0"/>
          <w:numId w:val="40"/>
        </w:numPr>
        <w:rPr>
          <w:b/>
          <w:sz w:val="28"/>
          <w:szCs w:val="28"/>
        </w:rPr>
      </w:pPr>
      <w:r>
        <w:rPr>
          <w:sz w:val="28"/>
          <w:szCs w:val="28"/>
        </w:rPr>
        <w:t>On May 1, 1960, Soviet air defenses shot down an American U-2 spy plane over the heart of Russia and ________________, Francis Gary Powers.</w:t>
      </w:r>
    </w:p>
    <w:p w:rsidR="00C214EE" w:rsidRPr="00961070" w:rsidRDefault="00C214EE" w:rsidP="00961070">
      <w:pPr>
        <w:pStyle w:val="ListParagraph"/>
        <w:numPr>
          <w:ilvl w:val="0"/>
          <w:numId w:val="40"/>
        </w:numPr>
        <w:rPr>
          <w:b/>
          <w:sz w:val="28"/>
          <w:szCs w:val="28"/>
        </w:rPr>
      </w:pPr>
      <w:r>
        <w:rPr>
          <w:sz w:val="28"/>
          <w:szCs w:val="28"/>
        </w:rPr>
        <w:t>Designed to soar above the range of Soviet anti-aircraft missiles, U-2s had assured American officials that ____________________________.</w:t>
      </w:r>
    </w:p>
    <w:p w:rsidR="00C214EE" w:rsidRDefault="00C214EE" w:rsidP="001D4B62">
      <w:pPr>
        <w:pStyle w:val="ListParagraph"/>
        <w:numPr>
          <w:ilvl w:val="0"/>
          <w:numId w:val="30"/>
        </w:numPr>
        <w:rPr>
          <w:b/>
          <w:sz w:val="28"/>
          <w:szCs w:val="28"/>
        </w:rPr>
      </w:pPr>
      <w:r>
        <w:rPr>
          <w:b/>
          <w:sz w:val="28"/>
          <w:szCs w:val="28"/>
        </w:rPr>
        <w:t>Continuity</w:t>
      </w:r>
    </w:p>
    <w:p w:rsidR="00C214EE" w:rsidRDefault="00C214EE" w:rsidP="003E4C7C">
      <w:pPr>
        <w:pStyle w:val="ListParagraph"/>
        <w:numPr>
          <w:ilvl w:val="0"/>
          <w:numId w:val="41"/>
        </w:numPr>
        <w:rPr>
          <w:sz w:val="28"/>
          <w:szCs w:val="28"/>
        </w:rPr>
      </w:pPr>
      <w:r w:rsidRPr="003E4C7C">
        <w:rPr>
          <w:sz w:val="28"/>
          <w:szCs w:val="28"/>
        </w:rPr>
        <w:t xml:space="preserve">The Eisenhower administration </w:t>
      </w:r>
      <w:r>
        <w:rPr>
          <w:sz w:val="28"/>
          <w:szCs w:val="28"/>
        </w:rPr>
        <w:t>_________________________</w:t>
      </w:r>
      <w:r w:rsidRPr="003E4C7C">
        <w:rPr>
          <w:sz w:val="28"/>
          <w:szCs w:val="28"/>
        </w:rPr>
        <w:t xml:space="preserve"> as defined under Truman.</w:t>
      </w:r>
    </w:p>
    <w:p w:rsidR="00C214EE" w:rsidRDefault="00C214EE" w:rsidP="003E4C7C">
      <w:pPr>
        <w:pStyle w:val="ListParagraph"/>
        <w:numPr>
          <w:ilvl w:val="0"/>
          <w:numId w:val="41"/>
        </w:numPr>
        <w:rPr>
          <w:sz w:val="28"/>
          <w:szCs w:val="28"/>
        </w:rPr>
      </w:pPr>
      <w:r>
        <w:rPr>
          <w:sz w:val="28"/>
          <w:szCs w:val="28"/>
        </w:rPr>
        <w:t>The Cold War consensus, however, prevented the United States from seeing the nations of the developing world on their own terms. By viewing every independence movement and social revolution as part of the __________________________________, American leaders created unnecessary problems.</w:t>
      </w:r>
    </w:p>
    <w:p w:rsidR="00C214EE" w:rsidRPr="001D4B62" w:rsidRDefault="00C214EE" w:rsidP="001D4B62">
      <w:pPr>
        <w:pStyle w:val="ListParagraph"/>
        <w:numPr>
          <w:ilvl w:val="0"/>
          <w:numId w:val="29"/>
        </w:numPr>
        <w:rPr>
          <w:b/>
          <w:sz w:val="28"/>
          <w:szCs w:val="28"/>
        </w:rPr>
      </w:pPr>
      <w:r>
        <w:rPr>
          <w:b/>
          <w:sz w:val="28"/>
          <w:szCs w:val="28"/>
        </w:rPr>
        <w:t>John F. Kennedy and the Cold War</w:t>
      </w:r>
    </w:p>
    <w:p w:rsidR="00C214EE" w:rsidRPr="001D4B62" w:rsidRDefault="00C214EE" w:rsidP="001D4B62">
      <w:pPr>
        <w:pStyle w:val="ListParagraph"/>
        <w:numPr>
          <w:ilvl w:val="0"/>
          <w:numId w:val="32"/>
        </w:numPr>
        <w:rPr>
          <w:b/>
          <w:sz w:val="28"/>
          <w:szCs w:val="28"/>
        </w:rPr>
      </w:pPr>
      <w:r w:rsidRPr="001D4B62">
        <w:rPr>
          <w:b/>
          <w:sz w:val="28"/>
          <w:szCs w:val="28"/>
        </w:rPr>
        <w:t>The Kennedy Mystique</w:t>
      </w:r>
    </w:p>
    <w:p w:rsidR="00C214EE" w:rsidRDefault="00C214EE" w:rsidP="001D4B62">
      <w:pPr>
        <w:pStyle w:val="ListParagraph"/>
        <w:numPr>
          <w:ilvl w:val="0"/>
          <w:numId w:val="33"/>
        </w:numPr>
        <w:rPr>
          <w:b/>
          <w:sz w:val="28"/>
          <w:szCs w:val="28"/>
        </w:rPr>
      </w:pPr>
      <w:r>
        <w:rPr>
          <w:b/>
          <w:sz w:val="28"/>
          <w:szCs w:val="28"/>
        </w:rPr>
        <w:t>The presidential election of 1960</w:t>
      </w:r>
    </w:p>
    <w:p w:rsidR="00C214EE" w:rsidRDefault="00C214EE" w:rsidP="00FA07F8">
      <w:pPr>
        <w:pStyle w:val="ListParagraph"/>
        <w:numPr>
          <w:ilvl w:val="0"/>
          <w:numId w:val="42"/>
        </w:numPr>
        <w:rPr>
          <w:sz w:val="28"/>
          <w:szCs w:val="28"/>
        </w:rPr>
      </w:pPr>
      <w:r w:rsidRPr="00FA07F8">
        <w:rPr>
          <w:sz w:val="28"/>
          <w:szCs w:val="28"/>
        </w:rPr>
        <w:t xml:space="preserve">Kennedy won the presidency over Richard Nixon in a cliffhanging 1960 election that was more about </w:t>
      </w:r>
      <w:r>
        <w:rPr>
          <w:sz w:val="28"/>
          <w:szCs w:val="28"/>
        </w:rPr>
        <w:t>______________________</w:t>
      </w:r>
      <w:r w:rsidRPr="00FA07F8">
        <w:rPr>
          <w:sz w:val="28"/>
          <w:szCs w:val="28"/>
        </w:rPr>
        <w:t xml:space="preserve"> than substance.</w:t>
      </w:r>
    </w:p>
    <w:p w:rsidR="00C214EE" w:rsidRPr="00FA07F8" w:rsidRDefault="00C214EE" w:rsidP="00FA07F8">
      <w:pPr>
        <w:pStyle w:val="ListParagraph"/>
        <w:numPr>
          <w:ilvl w:val="0"/>
          <w:numId w:val="42"/>
        </w:numPr>
        <w:rPr>
          <w:sz w:val="28"/>
          <w:szCs w:val="28"/>
        </w:rPr>
      </w:pPr>
      <w:r>
        <w:rPr>
          <w:sz w:val="28"/>
          <w:szCs w:val="28"/>
        </w:rPr>
        <w:t>The campaign featured the ____________________ presidential debates. In the first session, ____________________________, but his nervousness and a bad makeup job turned off millions of viewers who admired Kennedy’s energy.</w:t>
      </w:r>
    </w:p>
    <w:p w:rsidR="00C214EE" w:rsidRDefault="00C214EE" w:rsidP="001D4B62">
      <w:pPr>
        <w:pStyle w:val="ListParagraph"/>
        <w:numPr>
          <w:ilvl w:val="0"/>
          <w:numId w:val="33"/>
        </w:numPr>
        <w:rPr>
          <w:b/>
          <w:sz w:val="28"/>
          <w:szCs w:val="28"/>
        </w:rPr>
      </w:pPr>
      <w:r>
        <w:rPr>
          <w:b/>
          <w:sz w:val="28"/>
          <w:szCs w:val="28"/>
        </w:rPr>
        <w:t>The Kennedy charisma</w:t>
      </w:r>
    </w:p>
    <w:p w:rsidR="00C214EE" w:rsidRPr="0057592A" w:rsidRDefault="00C214EE" w:rsidP="0057592A">
      <w:pPr>
        <w:pStyle w:val="ListParagraph"/>
        <w:numPr>
          <w:ilvl w:val="0"/>
          <w:numId w:val="43"/>
        </w:numPr>
        <w:rPr>
          <w:b/>
          <w:sz w:val="28"/>
          <w:szCs w:val="28"/>
        </w:rPr>
      </w:pPr>
      <w:r>
        <w:rPr>
          <w:sz w:val="28"/>
          <w:szCs w:val="28"/>
        </w:rPr>
        <w:t>Kennedy’s beautiful and refined wife, Jackie, outshined previous first ladies. People began to talk about Kennedy’s “____________,” his ability to lead by sheer _______________________.</w:t>
      </w:r>
    </w:p>
    <w:p w:rsidR="00C214EE" w:rsidRPr="001D4B62" w:rsidRDefault="00C214EE" w:rsidP="001D4B62">
      <w:pPr>
        <w:pStyle w:val="ListParagraph"/>
        <w:numPr>
          <w:ilvl w:val="0"/>
          <w:numId w:val="32"/>
        </w:numPr>
        <w:rPr>
          <w:b/>
          <w:sz w:val="28"/>
          <w:szCs w:val="28"/>
        </w:rPr>
      </w:pPr>
      <w:r>
        <w:rPr>
          <w:b/>
          <w:sz w:val="28"/>
          <w:szCs w:val="28"/>
        </w:rPr>
        <w:t>Kennedy’s Mistakes</w:t>
      </w:r>
    </w:p>
    <w:p w:rsidR="00C214EE" w:rsidRDefault="00C214EE" w:rsidP="008F4C3C">
      <w:pPr>
        <w:pStyle w:val="ListParagraph"/>
        <w:numPr>
          <w:ilvl w:val="0"/>
          <w:numId w:val="22"/>
        </w:numPr>
        <w:rPr>
          <w:b/>
          <w:sz w:val="28"/>
          <w:szCs w:val="28"/>
        </w:rPr>
      </w:pPr>
      <w:r>
        <w:rPr>
          <w:b/>
          <w:sz w:val="28"/>
          <w:szCs w:val="28"/>
        </w:rPr>
        <w:t>The Bay of Pigs incident</w:t>
      </w:r>
    </w:p>
    <w:p w:rsidR="00C214EE" w:rsidRDefault="00C214EE" w:rsidP="008F4C3C">
      <w:pPr>
        <w:pStyle w:val="ListParagraph"/>
        <w:numPr>
          <w:ilvl w:val="0"/>
          <w:numId w:val="21"/>
        </w:numPr>
        <w:ind w:left="1800"/>
        <w:rPr>
          <w:sz w:val="28"/>
          <w:szCs w:val="28"/>
        </w:rPr>
      </w:pPr>
      <w:r>
        <w:rPr>
          <w:sz w:val="28"/>
          <w:szCs w:val="28"/>
        </w:rPr>
        <w:t>At the start of 1959, ____________________ replaced another Cuban dictator, Fulgencio Batista</w:t>
      </w:r>
      <w:r w:rsidRPr="001D4B62">
        <w:rPr>
          <w:sz w:val="28"/>
          <w:szCs w:val="28"/>
        </w:rPr>
        <w:t>.</w:t>
      </w:r>
    </w:p>
    <w:p w:rsidR="00C214EE" w:rsidRDefault="00C214EE" w:rsidP="008F4C3C">
      <w:pPr>
        <w:pStyle w:val="ListParagraph"/>
        <w:numPr>
          <w:ilvl w:val="0"/>
          <w:numId w:val="21"/>
        </w:numPr>
        <w:ind w:left="1800"/>
        <w:rPr>
          <w:sz w:val="28"/>
          <w:szCs w:val="28"/>
        </w:rPr>
      </w:pPr>
      <w:r>
        <w:rPr>
          <w:sz w:val="28"/>
          <w:szCs w:val="28"/>
        </w:rPr>
        <w:t>When _________________________________ landed at Cuba’s Bay of Pigs on April 17, 1961, they were following a plan from the Eisenhower administration.</w:t>
      </w:r>
    </w:p>
    <w:p w:rsidR="00C214EE" w:rsidRPr="001D4B62" w:rsidRDefault="00C214EE" w:rsidP="008F4C3C">
      <w:pPr>
        <w:pStyle w:val="ListParagraph"/>
        <w:numPr>
          <w:ilvl w:val="0"/>
          <w:numId w:val="21"/>
        </w:numPr>
        <w:ind w:left="1800"/>
        <w:rPr>
          <w:sz w:val="28"/>
          <w:szCs w:val="28"/>
        </w:rPr>
      </w:pPr>
      <w:r>
        <w:rPr>
          <w:sz w:val="28"/>
          <w:szCs w:val="28"/>
        </w:rPr>
        <w:t>When Kennedy refused to ___________________________________ to support them, Cuban forces captured the attackers.</w:t>
      </w:r>
    </w:p>
    <w:p w:rsidR="00C214EE" w:rsidRDefault="00C214EE" w:rsidP="008F4C3C">
      <w:pPr>
        <w:pStyle w:val="ListParagraph"/>
        <w:numPr>
          <w:ilvl w:val="0"/>
          <w:numId w:val="22"/>
        </w:numPr>
        <w:rPr>
          <w:b/>
          <w:sz w:val="28"/>
          <w:szCs w:val="28"/>
        </w:rPr>
      </w:pPr>
      <w:r>
        <w:rPr>
          <w:b/>
          <w:sz w:val="28"/>
          <w:szCs w:val="28"/>
        </w:rPr>
        <w:t>The Berlin Wall</w:t>
      </w:r>
    </w:p>
    <w:p w:rsidR="00C214EE" w:rsidRDefault="00C214EE" w:rsidP="008F4C3C">
      <w:pPr>
        <w:pStyle w:val="ListParagraph"/>
        <w:numPr>
          <w:ilvl w:val="0"/>
          <w:numId w:val="21"/>
        </w:numPr>
        <w:ind w:left="1800"/>
        <w:rPr>
          <w:sz w:val="28"/>
          <w:szCs w:val="28"/>
        </w:rPr>
      </w:pPr>
      <w:r>
        <w:rPr>
          <w:sz w:val="28"/>
          <w:szCs w:val="28"/>
        </w:rPr>
        <w:t>Berlin served as an _________________________________ for hundreds of thousands of East Germans.</w:t>
      </w:r>
    </w:p>
    <w:p w:rsidR="00C214EE" w:rsidRPr="0040433F" w:rsidRDefault="00C214EE" w:rsidP="008F4C3C">
      <w:pPr>
        <w:pStyle w:val="ListParagraph"/>
        <w:numPr>
          <w:ilvl w:val="0"/>
          <w:numId w:val="21"/>
        </w:numPr>
        <w:ind w:left="1800"/>
        <w:rPr>
          <w:sz w:val="28"/>
          <w:szCs w:val="28"/>
        </w:rPr>
      </w:pPr>
      <w:r>
        <w:rPr>
          <w:sz w:val="28"/>
          <w:szCs w:val="28"/>
        </w:rPr>
        <w:t>Rather than confront the United States directly, however, the Soviets and East Germans on August 13, 1961, _____________________________ around the western sectors of Berlin while leaving the access route to West Germany open.</w:t>
      </w:r>
    </w:p>
    <w:p w:rsidR="00C214EE" w:rsidRPr="00682503" w:rsidRDefault="00C214EE" w:rsidP="001D4B62">
      <w:pPr>
        <w:pStyle w:val="ListParagraph"/>
        <w:numPr>
          <w:ilvl w:val="0"/>
          <w:numId w:val="32"/>
        </w:numPr>
        <w:rPr>
          <w:b/>
          <w:sz w:val="28"/>
          <w:szCs w:val="28"/>
        </w:rPr>
      </w:pPr>
      <w:r>
        <w:rPr>
          <w:b/>
          <w:sz w:val="28"/>
          <w:szCs w:val="28"/>
        </w:rPr>
        <w:t xml:space="preserve">Getting into Vietnam </w:t>
      </w:r>
    </w:p>
    <w:p w:rsidR="00C214EE" w:rsidRDefault="00C214EE" w:rsidP="00C47A73">
      <w:pPr>
        <w:pStyle w:val="ListParagraph"/>
        <w:numPr>
          <w:ilvl w:val="0"/>
          <w:numId w:val="21"/>
        </w:numPr>
        <w:ind w:left="1800"/>
        <w:rPr>
          <w:sz w:val="28"/>
          <w:szCs w:val="28"/>
        </w:rPr>
      </w:pPr>
      <w:r>
        <w:rPr>
          <w:sz w:val="28"/>
          <w:szCs w:val="28"/>
        </w:rPr>
        <w:t>An international conference that negotiated the French withdrawal had _____________________________ for a single Vietnamese government.</w:t>
      </w:r>
    </w:p>
    <w:p w:rsidR="00C214EE" w:rsidRDefault="00C214EE" w:rsidP="00C47A73">
      <w:pPr>
        <w:pStyle w:val="ListParagraph"/>
        <w:numPr>
          <w:ilvl w:val="0"/>
          <w:numId w:val="21"/>
        </w:numPr>
        <w:ind w:left="1800"/>
        <w:rPr>
          <w:sz w:val="28"/>
          <w:szCs w:val="28"/>
        </w:rPr>
      </w:pPr>
      <w:r w:rsidRPr="009B17D8">
        <w:rPr>
          <w:sz w:val="28"/>
          <w:szCs w:val="28"/>
        </w:rPr>
        <w:t xml:space="preserve">The Eisenhower administration encouraged its client in the south, Ngo Dinh Diem from the country’s Catholic elite, to </w:t>
      </w:r>
      <w:r>
        <w:rPr>
          <w:sz w:val="28"/>
          <w:szCs w:val="28"/>
        </w:rPr>
        <w:t>____________________</w:t>
      </w:r>
      <w:r w:rsidRPr="009B17D8">
        <w:rPr>
          <w:sz w:val="28"/>
          <w:szCs w:val="28"/>
        </w:rPr>
        <w:t xml:space="preserve"> and to establish an </w:t>
      </w:r>
      <w:r>
        <w:rPr>
          <w:sz w:val="28"/>
          <w:szCs w:val="28"/>
        </w:rPr>
        <w:t>__________________________________</w:t>
      </w:r>
      <w:r w:rsidRPr="009B17D8">
        <w:rPr>
          <w:sz w:val="28"/>
          <w:szCs w:val="28"/>
        </w:rPr>
        <w:t xml:space="preserve">. </w:t>
      </w:r>
    </w:p>
    <w:p w:rsidR="00C214EE" w:rsidRPr="009B17D8" w:rsidRDefault="00C214EE" w:rsidP="00C47A73">
      <w:pPr>
        <w:pStyle w:val="ListParagraph"/>
        <w:numPr>
          <w:ilvl w:val="0"/>
          <w:numId w:val="21"/>
        </w:numPr>
        <w:ind w:left="1800"/>
        <w:rPr>
          <w:sz w:val="28"/>
          <w:szCs w:val="28"/>
        </w:rPr>
      </w:pPr>
      <w:r w:rsidRPr="009B17D8">
        <w:rPr>
          <w:sz w:val="28"/>
          <w:szCs w:val="28"/>
        </w:rPr>
        <w:t xml:space="preserve">Kennedy saw U.S. support for Diem as an opportunity to reassert America’s </w:t>
      </w:r>
      <w:r>
        <w:rPr>
          <w:sz w:val="28"/>
          <w:szCs w:val="28"/>
        </w:rPr>
        <w:t>____________________________________</w:t>
      </w:r>
      <w:r w:rsidRPr="009B17D8">
        <w:rPr>
          <w:sz w:val="28"/>
          <w:szCs w:val="28"/>
        </w:rPr>
        <w:t>.</w:t>
      </w:r>
    </w:p>
    <w:p w:rsidR="00C214EE" w:rsidRDefault="00C214EE" w:rsidP="00C47A73">
      <w:pPr>
        <w:pStyle w:val="ListParagraph"/>
        <w:numPr>
          <w:ilvl w:val="0"/>
          <w:numId w:val="21"/>
        </w:numPr>
        <w:ind w:left="1800"/>
        <w:rPr>
          <w:sz w:val="28"/>
          <w:szCs w:val="28"/>
        </w:rPr>
      </w:pPr>
      <w:r>
        <w:rPr>
          <w:sz w:val="28"/>
          <w:szCs w:val="28"/>
        </w:rPr>
        <w:t>Although Diem’s forces _________________________ with the help of a Vietnamese elite that had also supported the French, Communist insurgents, known as the Viet Cong, were gaining strength __________ __________________.</w:t>
      </w:r>
    </w:p>
    <w:p w:rsidR="00C214EE" w:rsidRDefault="00C214EE" w:rsidP="00C47A73">
      <w:pPr>
        <w:pStyle w:val="ListParagraph"/>
        <w:numPr>
          <w:ilvl w:val="0"/>
          <w:numId w:val="21"/>
        </w:numPr>
        <w:ind w:left="1800"/>
        <w:rPr>
          <w:sz w:val="28"/>
          <w:szCs w:val="28"/>
        </w:rPr>
      </w:pPr>
      <w:r>
        <w:rPr>
          <w:sz w:val="28"/>
          <w:szCs w:val="28"/>
        </w:rPr>
        <w:t>The United States sent Diem more weapons and increasing numbers of _________________________________.</w:t>
      </w:r>
    </w:p>
    <w:p w:rsidR="00C214EE" w:rsidRPr="00C47A73" w:rsidRDefault="00C214EE" w:rsidP="001D4B62">
      <w:pPr>
        <w:pStyle w:val="ListParagraph"/>
        <w:numPr>
          <w:ilvl w:val="0"/>
          <w:numId w:val="32"/>
        </w:numPr>
        <w:rPr>
          <w:b/>
          <w:sz w:val="28"/>
          <w:szCs w:val="28"/>
        </w:rPr>
      </w:pPr>
      <w:r>
        <w:rPr>
          <w:b/>
          <w:sz w:val="28"/>
          <w:szCs w:val="28"/>
        </w:rPr>
        <w:t>Missile Crisis: A Line Drawn in the Waves</w:t>
      </w:r>
    </w:p>
    <w:p w:rsidR="00C214EE" w:rsidRDefault="00C214EE" w:rsidP="00FA7DE1">
      <w:pPr>
        <w:pStyle w:val="ListParagraph"/>
        <w:numPr>
          <w:ilvl w:val="0"/>
          <w:numId w:val="25"/>
        </w:numPr>
        <w:rPr>
          <w:b/>
          <w:sz w:val="28"/>
          <w:szCs w:val="28"/>
        </w:rPr>
      </w:pPr>
      <w:r>
        <w:rPr>
          <w:b/>
          <w:sz w:val="28"/>
          <w:szCs w:val="28"/>
        </w:rPr>
        <w:t>The events surrounding the crisis</w:t>
      </w:r>
    </w:p>
    <w:p w:rsidR="00C214EE" w:rsidRDefault="00C214EE" w:rsidP="00297D91">
      <w:pPr>
        <w:pStyle w:val="ListParagraph"/>
        <w:numPr>
          <w:ilvl w:val="0"/>
          <w:numId w:val="44"/>
        </w:numPr>
        <w:rPr>
          <w:sz w:val="28"/>
          <w:szCs w:val="28"/>
        </w:rPr>
      </w:pPr>
      <w:r w:rsidRPr="0072755E">
        <w:rPr>
          <w:sz w:val="28"/>
          <w:szCs w:val="28"/>
        </w:rPr>
        <w:t>On October 15, 1962 recon</w:t>
      </w:r>
      <w:r>
        <w:rPr>
          <w:sz w:val="28"/>
          <w:szCs w:val="28"/>
        </w:rPr>
        <w:t>naissance photos revealed Soviets at work on launching sites in Cuba from which Soviet operated nuclear missiles could ____________________________.</w:t>
      </w:r>
    </w:p>
    <w:p w:rsidR="00C214EE" w:rsidRDefault="00C214EE" w:rsidP="00297D91">
      <w:pPr>
        <w:pStyle w:val="ListParagraph"/>
        <w:numPr>
          <w:ilvl w:val="0"/>
          <w:numId w:val="44"/>
        </w:numPr>
        <w:rPr>
          <w:sz w:val="28"/>
          <w:szCs w:val="28"/>
        </w:rPr>
      </w:pPr>
      <w:r>
        <w:rPr>
          <w:sz w:val="28"/>
          <w:szCs w:val="28"/>
        </w:rPr>
        <w:t>President Kennedy ___________________________ in a terrifying speech on Monday, October 22.</w:t>
      </w:r>
    </w:p>
    <w:p w:rsidR="00C214EE" w:rsidRDefault="00C214EE" w:rsidP="00297D91">
      <w:pPr>
        <w:pStyle w:val="ListParagraph"/>
        <w:numPr>
          <w:ilvl w:val="0"/>
          <w:numId w:val="44"/>
        </w:numPr>
        <w:rPr>
          <w:sz w:val="28"/>
          <w:szCs w:val="28"/>
        </w:rPr>
      </w:pPr>
      <w:r>
        <w:rPr>
          <w:sz w:val="28"/>
          <w:szCs w:val="28"/>
        </w:rPr>
        <w:t>On Friday, Khrushchev offered to withdraw the missiles in return for an American pledge _________________________. The United States pledged not to invade Cuba and secretly promised to remove obsolete Jupiter ____________________.</w:t>
      </w:r>
    </w:p>
    <w:p w:rsidR="00C214EE" w:rsidRDefault="00C214EE" w:rsidP="00752778">
      <w:pPr>
        <w:rPr>
          <w:sz w:val="28"/>
          <w:szCs w:val="28"/>
        </w:rPr>
      </w:pPr>
    </w:p>
    <w:p w:rsidR="00C214EE" w:rsidRPr="00752778" w:rsidRDefault="00C214EE" w:rsidP="00752778">
      <w:pPr>
        <w:rPr>
          <w:sz w:val="28"/>
          <w:szCs w:val="28"/>
        </w:rPr>
      </w:pPr>
    </w:p>
    <w:p w:rsidR="00C214EE" w:rsidRDefault="00C214EE" w:rsidP="00FA7DE1">
      <w:pPr>
        <w:pStyle w:val="ListParagraph"/>
        <w:numPr>
          <w:ilvl w:val="0"/>
          <w:numId w:val="25"/>
        </w:numPr>
        <w:rPr>
          <w:b/>
          <w:sz w:val="28"/>
          <w:szCs w:val="28"/>
        </w:rPr>
      </w:pPr>
      <w:r w:rsidRPr="00FA7DE1">
        <w:rPr>
          <w:b/>
          <w:sz w:val="28"/>
          <w:szCs w:val="28"/>
        </w:rPr>
        <w:t>The reasons for Khrushchev’s actions</w:t>
      </w:r>
    </w:p>
    <w:p w:rsidR="00C214EE" w:rsidRPr="00E6596E" w:rsidRDefault="00C214EE" w:rsidP="00DA6DC0">
      <w:pPr>
        <w:pStyle w:val="ListParagraph"/>
        <w:numPr>
          <w:ilvl w:val="0"/>
          <w:numId w:val="44"/>
        </w:numPr>
        <w:rPr>
          <w:b/>
          <w:sz w:val="28"/>
          <w:szCs w:val="28"/>
        </w:rPr>
      </w:pPr>
      <w:r w:rsidRPr="002430B4">
        <w:rPr>
          <w:sz w:val="28"/>
          <w:szCs w:val="28"/>
        </w:rPr>
        <w:t>One</w:t>
      </w:r>
      <w:r>
        <w:rPr>
          <w:b/>
          <w:sz w:val="28"/>
          <w:szCs w:val="28"/>
        </w:rPr>
        <w:t xml:space="preserve"> </w:t>
      </w:r>
      <w:r w:rsidRPr="002430B4">
        <w:rPr>
          <w:sz w:val="28"/>
          <w:szCs w:val="28"/>
        </w:rPr>
        <w:t xml:space="preserve">reason was to </w:t>
      </w:r>
      <w:r>
        <w:rPr>
          <w:sz w:val="28"/>
          <w:szCs w:val="28"/>
        </w:rPr>
        <w:t>____________________</w:t>
      </w:r>
      <w:r w:rsidRPr="002430B4">
        <w:rPr>
          <w:sz w:val="28"/>
          <w:szCs w:val="28"/>
        </w:rPr>
        <w:t xml:space="preserve"> as a symbol</w:t>
      </w:r>
      <w:r>
        <w:rPr>
          <w:b/>
          <w:sz w:val="28"/>
          <w:szCs w:val="28"/>
        </w:rPr>
        <w:t xml:space="preserve"> </w:t>
      </w:r>
      <w:r w:rsidRPr="002430B4">
        <w:rPr>
          <w:sz w:val="28"/>
          <w:szCs w:val="28"/>
        </w:rPr>
        <w:t xml:space="preserve">of </w:t>
      </w:r>
      <w:r>
        <w:rPr>
          <w:sz w:val="28"/>
          <w:szCs w:val="28"/>
        </w:rPr>
        <w:t>Soviet commitment to anti-Western regimes in the developing world.</w:t>
      </w:r>
    </w:p>
    <w:p w:rsidR="00C214EE" w:rsidRPr="00DA6DC0" w:rsidRDefault="00C214EE" w:rsidP="00DA6DC0">
      <w:pPr>
        <w:pStyle w:val="ListParagraph"/>
        <w:numPr>
          <w:ilvl w:val="0"/>
          <w:numId w:val="44"/>
        </w:numPr>
        <w:rPr>
          <w:b/>
          <w:sz w:val="28"/>
          <w:szCs w:val="28"/>
        </w:rPr>
      </w:pPr>
      <w:r>
        <w:rPr>
          <w:sz w:val="28"/>
          <w:szCs w:val="28"/>
        </w:rPr>
        <w:t>Khrushchev also hoped to redress the strategic balance. Intermediate-range rockets gave the USSR a nuclear club over Western Europe, but in October 1962, the USSR had ____________________ ICBMs to aim at the United States and China.</w:t>
      </w:r>
    </w:p>
    <w:p w:rsidR="00C214EE" w:rsidRDefault="00C214EE" w:rsidP="00FA7DE1">
      <w:pPr>
        <w:pStyle w:val="ListParagraph"/>
        <w:numPr>
          <w:ilvl w:val="0"/>
          <w:numId w:val="32"/>
        </w:numPr>
        <w:rPr>
          <w:b/>
          <w:sz w:val="28"/>
          <w:szCs w:val="28"/>
        </w:rPr>
      </w:pPr>
      <w:r>
        <w:rPr>
          <w:b/>
          <w:sz w:val="28"/>
          <w:szCs w:val="28"/>
        </w:rPr>
        <w:t>Science and Foreign Affairs</w:t>
      </w:r>
    </w:p>
    <w:p w:rsidR="00C214EE" w:rsidRDefault="00C214EE" w:rsidP="00FA7DE1">
      <w:pPr>
        <w:pStyle w:val="ListParagraph"/>
        <w:numPr>
          <w:ilvl w:val="0"/>
          <w:numId w:val="34"/>
        </w:numPr>
        <w:rPr>
          <w:b/>
          <w:sz w:val="28"/>
          <w:szCs w:val="28"/>
        </w:rPr>
      </w:pPr>
      <w:r>
        <w:rPr>
          <w:b/>
          <w:sz w:val="28"/>
          <w:szCs w:val="28"/>
        </w:rPr>
        <w:t>Areas of technological competition</w:t>
      </w:r>
    </w:p>
    <w:p w:rsidR="00C214EE" w:rsidRPr="002430B4" w:rsidRDefault="00C214EE" w:rsidP="00DA6DC0">
      <w:pPr>
        <w:pStyle w:val="ListParagraph"/>
        <w:numPr>
          <w:ilvl w:val="0"/>
          <w:numId w:val="44"/>
        </w:numPr>
        <w:rPr>
          <w:b/>
          <w:sz w:val="28"/>
          <w:szCs w:val="28"/>
        </w:rPr>
      </w:pPr>
      <w:r>
        <w:rPr>
          <w:sz w:val="28"/>
          <w:szCs w:val="28"/>
        </w:rPr>
        <w:t>A Russian, Yuri Gagarin, was the _____________________, on April 12, 1961. American John Glenn did not match Gagarin’s feat until February 1962.</w:t>
      </w:r>
    </w:p>
    <w:p w:rsidR="00C214EE" w:rsidRPr="00DA6DC0" w:rsidRDefault="00C214EE" w:rsidP="00DA6DC0">
      <w:pPr>
        <w:pStyle w:val="ListParagraph"/>
        <w:numPr>
          <w:ilvl w:val="0"/>
          <w:numId w:val="44"/>
        </w:numPr>
        <w:rPr>
          <w:b/>
          <w:sz w:val="28"/>
          <w:szCs w:val="28"/>
        </w:rPr>
      </w:pPr>
      <w:r>
        <w:rPr>
          <w:sz w:val="28"/>
          <w:szCs w:val="28"/>
        </w:rPr>
        <w:t>The Soviet Union and the United States were also fencing about _______ ______________________. After a three-year moratorium, tests resumed in 1962-1962.</w:t>
      </w:r>
    </w:p>
    <w:p w:rsidR="00C214EE" w:rsidRDefault="00C214EE" w:rsidP="00FA7DE1">
      <w:pPr>
        <w:pStyle w:val="ListParagraph"/>
        <w:numPr>
          <w:ilvl w:val="0"/>
          <w:numId w:val="34"/>
        </w:numPr>
        <w:rPr>
          <w:b/>
          <w:sz w:val="28"/>
          <w:szCs w:val="28"/>
        </w:rPr>
      </w:pPr>
      <w:r>
        <w:rPr>
          <w:b/>
          <w:sz w:val="28"/>
          <w:szCs w:val="28"/>
        </w:rPr>
        <w:t>The Limited Test Ban Treaty</w:t>
      </w:r>
    </w:p>
    <w:p w:rsidR="00C214EE" w:rsidRPr="00DA6DC0" w:rsidRDefault="00C214EE" w:rsidP="00DA6DC0">
      <w:pPr>
        <w:pStyle w:val="ListParagraph"/>
        <w:numPr>
          <w:ilvl w:val="0"/>
          <w:numId w:val="44"/>
        </w:numPr>
        <w:rPr>
          <w:b/>
          <w:sz w:val="28"/>
          <w:szCs w:val="28"/>
        </w:rPr>
      </w:pPr>
      <w:r>
        <w:rPr>
          <w:sz w:val="28"/>
          <w:szCs w:val="28"/>
        </w:rPr>
        <w:t>In 1963, the United States, Britain, and the USSR, signed the Limited Test Ban Treaty, which _______________________ in the atmosphere, in outer space, and under water, and invited other nations to join in.</w:t>
      </w:r>
    </w:p>
    <w:p w:rsidR="00C214EE" w:rsidRPr="00DA6DC0" w:rsidRDefault="00C214EE" w:rsidP="00DA6DC0">
      <w:pPr>
        <w:pStyle w:val="ListParagraph"/>
        <w:numPr>
          <w:ilvl w:val="0"/>
          <w:numId w:val="44"/>
        </w:numPr>
        <w:rPr>
          <w:b/>
          <w:sz w:val="28"/>
          <w:szCs w:val="28"/>
        </w:rPr>
      </w:pPr>
      <w:r>
        <w:rPr>
          <w:sz w:val="28"/>
          <w:szCs w:val="28"/>
        </w:rPr>
        <w:t>France and China, the other nuclear powers, refused to sign, and the treaty did not halt weapons development, but it was the most positive achievement of Kennedy’s foreign policy and a step towards later _____________________________.</w:t>
      </w:r>
    </w:p>
    <w:sectPr w:rsidR="00C214EE" w:rsidRPr="00DA6DC0" w:rsidSect="00ED6A2D">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2E92"/>
    <w:multiLevelType w:val="hybridMultilevel"/>
    <w:tmpl w:val="9C329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165DCB"/>
    <w:multiLevelType w:val="hybridMultilevel"/>
    <w:tmpl w:val="630AFB66"/>
    <w:lvl w:ilvl="0" w:tplc="5F4C640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4A96FC9"/>
    <w:multiLevelType w:val="hybridMultilevel"/>
    <w:tmpl w:val="55DEA2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966B36"/>
    <w:multiLevelType w:val="hybridMultilevel"/>
    <w:tmpl w:val="42BC89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71E37AB"/>
    <w:multiLevelType w:val="hybridMultilevel"/>
    <w:tmpl w:val="D6368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8AC545C"/>
    <w:multiLevelType w:val="hybridMultilevel"/>
    <w:tmpl w:val="48648F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8D214D1"/>
    <w:multiLevelType w:val="hybridMultilevel"/>
    <w:tmpl w:val="5024F94C"/>
    <w:lvl w:ilvl="0" w:tplc="9B78B2F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09DC6A83"/>
    <w:multiLevelType w:val="hybridMultilevel"/>
    <w:tmpl w:val="63005DB0"/>
    <w:lvl w:ilvl="0" w:tplc="9564AC6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D953572"/>
    <w:multiLevelType w:val="hybridMultilevel"/>
    <w:tmpl w:val="6BCA8438"/>
    <w:lvl w:ilvl="0" w:tplc="D2FA4F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0E8D59EF"/>
    <w:multiLevelType w:val="hybridMultilevel"/>
    <w:tmpl w:val="A42CCEF8"/>
    <w:lvl w:ilvl="0" w:tplc="700ABAD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A0F71CB"/>
    <w:multiLevelType w:val="hybridMultilevel"/>
    <w:tmpl w:val="C84461C0"/>
    <w:lvl w:ilvl="0" w:tplc="A2ECAB5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C842CDB"/>
    <w:multiLevelType w:val="hybridMultilevel"/>
    <w:tmpl w:val="F9B2A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FB17BAA"/>
    <w:multiLevelType w:val="hybridMultilevel"/>
    <w:tmpl w:val="413CE6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6F4FE3"/>
    <w:multiLevelType w:val="hybridMultilevel"/>
    <w:tmpl w:val="FB00BB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A86DCD"/>
    <w:multiLevelType w:val="hybridMultilevel"/>
    <w:tmpl w:val="28629AA0"/>
    <w:lvl w:ilvl="0" w:tplc="F3D03D1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260708A8"/>
    <w:multiLevelType w:val="hybridMultilevel"/>
    <w:tmpl w:val="9808D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3A6197"/>
    <w:multiLevelType w:val="hybridMultilevel"/>
    <w:tmpl w:val="ACA481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8C3080A"/>
    <w:multiLevelType w:val="hybridMultilevel"/>
    <w:tmpl w:val="50D44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91E1425"/>
    <w:multiLevelType w:val="hybridMultilevel"/>
    <w:tmpl w:val="E8963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B1C7B93"/>
    <w:multiLevelType w:val="hybridMultilevel"/>
    <w:tmpl w:val="01A8D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B8E22A8"/>
    <w:multiLevelType w:val="hybridMultilevel"/>
    <w:tmpl w:val="9702A39A"/>
    <w:lvl w:ilvl="0" w:tplc="17B2762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2C20114"/>
    <w:multiLevelType w:val="hybridMultilevel"/>
    <w:tmpl w:val="25268D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4B54C31"/>
    <w:multiLevelType w:val="hybridMultilevel"/>
    <w:tmpl w:val="73FACD92"/>
    <w:lvl w:ilvl="0" w:tplc="D2FA4F3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5553DC2"/>
    <w:multiLevelType w:val="hybridMultilevel"/>
    <w:tmpl w:val="64DCD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F3357AD"/>
    <w:multiLevelType w:val="hybridMultilevel"/>
    <w:tmpl w:val="8C0AD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1B16535"/>
    <w:multiLevelType w:val="hybridMultilevel"/>
    <w:tmpl w:val="2A7A0176"/>
    <w:lvl w:ilvl="0" w:tplc="60A4D0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5175526"/>
    <w:multiLevelType w:val="hybridMultilevel"/>
    <w:tmpl w:val="9AFEA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6445A9A"/>
    <w:multiLevelType w:val="hybridMultilevel"/>
    <w:tmpl w:val="BC801A04"/>
    <w:lvl w:ilvl="0" w:tplc="E75429B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46E221A2"/>
    <w:multiLevelType w:val="hybridMultilevel"/>
    <w:tmpl w:val="993AD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A515C62"/>
    <w:multiLevelType w:val="hybridMultilevel"/>
    <w:tmpl w:val="93083604"/>
    <w:lvl w:ilvl="0" w:tplc="D6122A7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4F3B4689"/>
    <w:multiLevelType w:val="hybridMultilevel"/>
    <w:tmpl w:val="7A4650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5E915CC"/>
    <w:multiLevelType w:val="hybridMultilevel"/>
    <w:tmpl w:val="672A2B86"/>
    <w:lvl w:ilvl="0" w:tplc="A156D91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D33258A"/>
    <w:multiLevelType w:val="hybridMultilevel"/>
    <w:tmpl w:val="51EA0E66"/>
    <w:lvl w:ilvl="0" w:tplc="89ECAF5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EA40115"/>
    <w:multiLevelType w:val="hybridMultilevel"/>
    <w:tmpl w:val="79B6A238"/>
    <w:lvl w:ilvl="0" w:tplc="19449D1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F8B102B"/>
    <w:multiLevelType w:val="hybridMultilevel"/>
    <w:tmpl w:val="706666FC"/>
    <w:lvl w:ilvl="0" w:tplc="A46EA41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19F507A"/>
    <w:multiLevelType w:val="hybridMultilevel"/>
    <w:tmpl w:val="2564D84A"/>
    <w:lvl w:ilvl="0" w:tplc="FE267FBE">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2E93E41"/>
    <w:multiLevelType w:val="hybridMultilevel"/>
    <w:tmpl w:val="0D3E46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3A7447E"/>
    <w:multiLevelType w:val="hybridMultilevel"/>
    <w:tmpl w:val="9E246A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46671A9"/>
    <w:multiLevelType w:val="hybridMultilevel"/>
    <w:tmpl w:val="46E41F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7684F76"/>
    <w:multiLevelType w:val="hybridMultilevel"/>
    <w:tmpl w:val="90825296"/>
    <w:lvl w:ilvl="0" w:tplc="BA26F03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6958217B"/>
    <w:multiLevelType w:val="hybridMultilevel"/>
    <w:tmpl w:val="4454AC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D62053C"/>
    <w:multiLevelType w:val="hybridMultilevel"/>
    <w:tmpl w:val="BB729648"/>
    <w:lvl w:ilvl="0" w:tplc="26226B1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18D7C69"/>
    <w:multiLevelType w:val="hybridMultilevel"/>
    <w:tmpl w:val="2DC42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9A57E06"/>
    <w:multiLevelType w:val="hybridMultilevel"/>
    <w:tmpl w:val="E488B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20"/>
  </w:num>
  <w:num w:numId="3">
    <w:abstractNumId w:val="21"/>
  </w:num>
  <w:num w:numId="4">
    <w:abstractNumId w:val="10"/>
  </w:num>
  <w:num w:numId="5">
    <w:abstractNumId w:val="33"/>
  </w:num>
  <w:num w:numId="6">
    <w:abstractNumId w:val="25"/>
  </w:num>
  <w:num w:numId="7">
    <w:abstractNumId w:val="7"/>
  </w:num>
  <w:num w:numId="8">
    <w:abstractNumId w:val="19"/>
  </w:num>
  <w:num w:numId="9">
    <w:abstractNumId w:val="23"/>
  </w:num>
  <w:num w:numId="10">
    <w:abstractNumId w:val="4"/>
  </w:num>
  <w:num w:numId="11">
    <w:abstractNumId w:val="43"/>
  </w:num>
  <w:num w:numId="12">
    <w:abstractNumId w:val="3"/>
  </w:num>
  <w:num w:numId="13">
    <w:abstractNumId w:val="26"/>
  </w:num>
  <w:num w:numId="14">
    <w:abstractNumId w:val="9"/>
  </w:num>
  <w:num w:numId="15">
    <w:abstractNumId w:val="2"/>
  </w:num>
  <w:num w:numId="16">
    <w:abstractNumId w:val="0"/>
  </w:num>
  <w:num w:numId="17">
    <w:abstractNumId w:val="13"/>
  </w:num>
  <w:num w:numId="18">
    <w:abstractNumId w:val="38"/>
  </w:num>
  <w:num w:numId="19">
    <w:abstractNumId w:val="28"/>
  </w:num>
  <w:num w:numId="20">
    <w:abstractNumId w:val="42"/>
  </w:num>
  <w:num w:numId="21">
    <w:abstractNumId w:val="12"/>
  </w:num>
  <w:num w:numId="22">
    <w:abstractNumId w:val="41"/>
  </w:num>
  <w:num w:numId="23">
    <w:abstractNumId w:val="22"/>
  </w:num>
  <w:num w:numId="24">
    <w:abstractNumId w:val="29"/>
  </w:num>
  <w:num w:numId="25">
    <w:abstractNumId w:val="14"/>
  </w:num>
  <w:num w:numId="26">
    <w:abstractNumId w:val="6"/>
  </w:num>
  <w:num w:numId="27">
    <w:abstractNumId w:val="1"/>
  </w:num>
  <w:num w:numId="28">
    <w:abstractNumId w:val="15"/>
  </w:num>
  <w:num w:numId="29">
    <w:abstractNumId w:val="35"/>
  </w:num>
  <w:num w:numId="30">
    <w:abstractNumId w:val="39"/>
  </w:num>
  <w:num w:numId="31">
    <w:abstractNumId w:val="27"/>
  </w:num>
  <w:num w:numId="32">
    <w:abstractNumId w:val="34"/>
  </w:num>
  <w:num w:numId="33">
    <w:abstractNumId w:val="32"/>
  </w:num>
  <w:num w:numId="34">
    <w:abstractNumId w:val="31"/>
  </w:num>
  <w:num w:numId="35">
    <w:abstractNumId w:val="40"/>
  </w:num>
  <w:num w:numId="36">
    <w:abstractNumId w:val="5"/>
  </w:num>
  <w:num w:numId="37">
    <w:abstractNumId w:val="24"/>
  </w:num>
  <w:num w:numId="38">
    <w:abstractNumId w:val="36"/>
  </w:num>
  <w:num w:numId="39">
    <w:abstractNumId w:val="11"/>
  </w:num>
  <w:num w:numId="40">
    <w:abstractNumId w:val="37"/>
  </w:num>
  <w:num w:numId="41">
    <w:abstractNumId w:val="17"/>
  </w:num>
  <w:num w:numId="42">
    <w:abstractNumId w:val="30"/>
  </w:num>
  <w:num w:numId="43">
    <w:abstractNumId w:val="18"/>
  </w:num>
  <w:num w:numId="44">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stylePaneFormatFilter w:val="3F01"/>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568"/>
    <w:rsid w:val="000001CC"/>
    <w:rsid w:val="00035913"/>
    <w:rsid w:val="00041E8B"/>
    <w:rsid w:val="00047A8A"/>
    <w:rsid w:val="0005264F"/>
    <w:rsid w:val="000804DC"/>
    <w:rsid w:val="000B010D"/>
    <w:rsid w:val="000B6DA8"/>
    <w:rsid w:val="000C492E"/>
    <w:rsid w:val="000D2FFC"/>
    <w:rsid w:val="000E0568"/>
    <w:rsid w:val="000E54E9"/>
    <w:rsid w:val="000F242B"/>
    <w:rsid w:val="000F5CB6"/>
    <w:rsid w:val="00101E65"/>
    <w:rsid w:val="00106527"/>
    <w:rsid w:val="00134F3D"/>
    <w:rsid w:val="00151703"/>
    <w:rsid w:val="00160038"/>
    <w:rsid w:val="0016299F"/>
    <w:rsid w:val="00163B97"/>
    <w:rsid w:val="00167216"/>
    <w:rsid w:val="00184AEF"/>
    <w:rsid w:val="001A1432"/>
    <w:rsid w:val="001C5739"/>
    <w:rsid w:val="001D4B62"/>
    <w:rsid w:val="001F7EE9"/>
    <w:rsid w:val="00217FC7"/>
    <w:rsid w:val="00224482"/>
    <w:rsid w:val="002342B3"/>
    <w:rsid w:val="002402B0"/>
    <w:rsid w:val="002430B4"/>
    <w:rsid w:val="002563E7"/>
    <w:rsid w:val="002744A4"/>
    <w:rsid w:val="00291A26"/>
    <w:rsid w:val="00293E34"/>
    <w:rsid w:val="00295A49"/>
    <w:rsid w:val="002967EE"/>
    <w:rsid w:val="00297D91"/>
    <w:rsid w:val="002B542F"/>
    <w:rsid w:val="002C05B4"/>
    <w:rsid w:val="002C4F50"/>
    <w:rsid w:val="002C680C"/>
    <w:rsid w:val="002D10F5"/>
    <w:rsid w:val="002D32BD"/>
    <w:rsid w:val="002E1921"/>
    <w:rsid w:val="002E715D"/>
    <w:rsid w:val="002F0103"/>
    <w:rsid w:val="003431BB"/>
    <w:rsid w:val="003447F8"/>
    <w:rsid w:val="00347D5A"/>
    <w:rsid w:val="003547B1"/>
    <w:rsid w:val="00357FB4"/>
    <w:rsid w:val="00372C4B"/>
    <w:rsid w:val="003752FC"/>
    <w:rsid w:val="0037705E"/>
    <w:rsid w:val="003832A5"/>
    <w:rsid w:val="00397F80"/>
    <w:rsid w:val="003A14C5"/>
    <w:rsid w:val="003A655F"/>
    <w:rsid w:val="003B5444"/>
    <w:rsid w:val="003B5DA6"/>
    <w:rsid w:val="003C1F4F"/>
    <w:rsid w:val="003D0832"/>
    <w:rsid w:val="003D110F"/>
    <w:rsid w:val="003D7F21"/>
    <w:rsid w:val="003E053B"/>
    <w:rsid w:val="003E4C7C"/>
    <w:rsid w:val="003E6014"/>
    <w:rsid w:val="003E7A66"/>
    <w:rsid w:val="003F2BD2"/>
    <w:rsid w:val="0040433F"/>
    <w:rsid w:val="004072F0"/>
    <w:rsid w:val="00410FD4"/>
    <w:rsid w:val="0042699F"/>
    <w:rsid w:val="00445B28"/>
    <w:rsid w:val="0045514D"/>
    <w:rsid w:val="00460BB1"/>
    <w:rsid w:val="0047204C"/>
    <w:rsid w:val="004846E0"/>
    <w:rsid w:val="00496E4F"/>
    <w:rsid w:val="004A1380"/>
    <w:rsid w:val="004B13D0"/>
    <w:rsid w:val="004B161F"/>
    <w:rsid w:val="004B4497"/>
    <w:rsid w:val="004C37C9"/>
    <w:rsid w:val="004E68B4"/>
    <w:rsid w:val="004F622E"/>
    <w:rsid w:val="00500F42"/>
    <w:rsid w:val="00511B56"/>
    <w:rsid w:val="00543710"/>
    <w:rsid w:val="0056063E"/>
    <w:rsid w:val="00574C10"/>
    <w:rsid w:val="0057592A"/>
    <w:rsid w:val="005813E2"/>
    <w:rsid w:val="00582654"/>
    <w:rsid w:val="005A15A4"/>
    <w:rsid w:val="005B577F"/>
    <w:rsid w:val="005E7294"/>
    <w:rsid w:val="005F276A"/>
    <w:rsid w:val="006070B5"/>
    <w:rsid w:val="0061201D"/>
    <w:rsid w:val="006133C2"/>
    <w:rsid w:val="006173AA"/>
    <w:rsid w:val="006204FC"/>
    <w:rsid w:val="0062195A"/>
    <w:rsid w:val="006268B5"/>
    <w:rsid w:val="00642457"/>
    <w:rsid w:val="006438CC"/>
    <w:rsid w:val="006458A5"/>
    <w:rsid w:val="00682503"/>
    <w:rsid w:val="00685799"/>
    <w:rsid w:val="006878E8"/>
    <w:rsid w:val="006A24CA"/>
    <w:rsid w:val="006B21C2"/>
    <w:rsid w:val="006C047E"/>
    <w:rsid w:val="006D499A"/>
    <w:rsid w:val="006F0EDB"/>
    <w:rsid w:val="006F6E06"/>
    <w:rsid w:val="007002A3"/>
    <w:rsid w:val="00722B3A"/>
    <w:rsid w:val="0072755E"/>
    <w:rsid w:val="007412CA"/>
    <w:rsid w:val="00752778"/>
    <w:rsid w:val="00760D27"/>
    <w:rsid w:val="007641BF"/>
    <w:rsid w:val="007675F8"/>
    <w:rsid w:val="00786588"/>
    <w:rsid w:val="007977E9"/>
    <w:rsid w:val="007A158B"/>
    <w:rsid w:val="007C28A2"/>
    <w:rsid w:val="007D35A0"/>
    <w:rsid w:val="007D62D0"/>
    <w:rsid w:val="007E3C31"/>
    <w:rsid w:val="007E40F1"/>
    <w:rsid w:val="007E77D8"/>
    <w:rsid w:val="007F5414"/>
    <w:rsid w:val="007F54FE"/>
    <w:rsid w:val="00841A8F"/>
    <w:rsid w:val="008549AA"/>
    <w:rsid w:val="00863035"/>
    <w:rsid w:val="0087002D"/>
    <w:rsid w:val="00870E9A"/>
    <w:rsid w:val="008929BE"/>
    <w:rsid w:val="00897370"/>
    <w:rsid w:val="008D0B13"/>
    <w:rsid w:val="008D2E43"/>
    <w:rsid w:val="008F4C3C"/>
    <w:rsid w:val="008F7E05"/>
    <w:rsid w:val="00900E19"/>
    <w:rsid w:val="00902444"/>
    <w:rsid w:val="009107C3"/>
    <w:rsid w:val="00920865"/>
    <w:rsid w:val="00923DD8"/>
    <w:rsid w:val="00932D3E"/>
    <w:rsid w:val="00940C98"/>
    <w:rsid w:val="00956F4C"/>
    <w:rsid w:val="00961070"/>
    <w:rsid w:val="00961EB0"/>
    <w:rsid w:val="00967E0E"/>
    <w:rsid w:val="009758C6"/>
    <w:rsid w:val="00986027"/>
    <w:rsid w:val="00995351"/>
    <w:rsid w:val="009B0547"/>
    <w:rsid w:val="009B17D8"/>
    <w:rsid w:val="009B4EFF"/>
    <w:rsid w:val="009C28F9"/>
    <w:rsid w:val="009C4A5E"/>
    <w:rsid w:val="009D45CD"/>
    <w:rsid w:val="009E0F73"/>
    <w:rsid w:val="009E6177"/>
    <w:rsid w:val="009F450A"/>
    <w:rsid w:val="00A0234B"/>
    <w:rsid w:val="00A20D85"/>
    <w:rsid w:val="00A2533D"/>
    <w:rsid w:val="00A760B1"/>
    <w:rsid w:val="00AA03CB"/>
    <w:rsid w:val="00AB32D0"/>
    <w:rsid w:val="00AC1EC1"/>
    <w:rsid w:val="00AC5031"/>
    <w:rsid w:val="00B23F98"/>
    <w:rsid w:val="00B42E9E"/>
    <w:rsid w:val="00B975D3"/>
    <w:rsid w:val="00BC44C9"/>
    <w:rsid w:val="00C214EE"/>
    <w:rsid w:val="00C2364F"/>
    <w:rsid w:val="00C3035A"/>
    <w:rsid w:val="00C40FBE"/>
    <w:rsid w:val="00C47A73"/>
    <w:rsid w:val="00C66C78"/>
    <w:rsid w:val="00C73261"/>
    <w:rsid w:val="00C80D35"/>
    <w:rsid w:val="00CA2EB1"/>
    <w:rsid w:val="00CC2600"/>
    <w:rsid w:val="00CC2B07"/>
    <w:rsid w:val="00CD0534"/>
    <w:rsid w:val="00CD0939"/>
    <w:rsid w:val="00CD7CB3"/>
    <w:rsid w:val="00CE7E10"/>
    <w:rsid w:val="00CF7BB2"/>
    <w:rsid w:val="00D169E0"/>
    <w:rsid w:val="00D22169"/>
    <w:rsid w:val="00D32CB6"/>
    <w:rsid w:val="00D34D39"/>
    <w:rsid w:val="00D447C9"/>
    <w:rsid w:val="00D45F7D"/>
    <w:rsid w:val="00D55E37"/>
    <w:rsid w:val="00D75365"/>
    <w:rsid w:val="00D767E9"/>
    <w:rsid w:val="00DA6518"/>
    <w:rsid w:val="00DA6DC0"/>
    <w:rsid w:val="00DB5262"/>
    <w:rsid w:val="00DC1D3A"/>
    <w:rsid w:val="00DD0559"/>
    <w:rsid w:val="00DD27E9"/>
    <w:rsid w:val="00DD4EC5"/>
    <w:rsid w:val="00DF32DC"/>
    <w:rsid w:val="00E07202"/>
    <w:rsid w:val="00E35949"/>
    <w:rsid w:val="00E44621"/>
    <w:rsid w:val="00E50402"/>
    <w:rsid w:val="00E51BB5"/>
    <w:rsid w:val="00E6596E"/>
    <w:rsid w:val="00E738B6"/>
    <w:rsid w:val="00E86B69"/>
    <w:rsid w:val="00E901D4"/>
    <w:rsid w:val="00E94C94"/>
    <w:rsid w:val="00EC523F"/>
    <w:rsid w:val="00ED6A2D"/>
    <w:rsid w:val="00EE5A65"/>
    <w:rsid w:val="00EF0FA6"/>
    <w:rsid w:val="00F0664A"/>
    <w:rsid w:val="00F102CB"/>
    <w:rsid w:val="00F248B5"/>
    <w:rsid w:val="00F25EE6"/>
    <w:rsid w:val="00F4111B"/>
    <w:rsid w:val="00F456AB"/>
    <w:rsid w:val="00F600F6"/>
    <w:rsid w:val="00F857A5"/>
    <w:rsid w:val="00F862D8"/>
    <w:rsid w:val="00F873D9"/>
    <w:rsid w:val="00FA07F8"/>
    <w:rsid w:val="00FA7DE1"/>
    <w:rsid w:val="00FB7DBF"/>
    <w:rsid w:val="00FC2BBD"/>
    <w:rsid w:val="00FC3D2A"/>
    <w:rsid w:val="00FC6521"/>
    <w:rsid w:val="00FC6FCD"/>
    <w:rsid w:val="00FD1876"/>
    <w:rsid w:val="00FE58FC"/>
    <w:rsid w:val="00FF35E3"/>
    <w:rsid w:val="00FF57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6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6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1313</Words>
  <Characters>7485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smcclure</dc:creator>
  <cp:keywords/>
  <dc:description/>
  <cp:lastModifiedBy>smcclure</cp:lastModifiedBy>
  <cp:revision>2</cp:revision>
  <cp:lastPrinted>2010-02-05T02:44:00Z</cp:lastPrinted>
  <dcterms:created xsi:type="dcterms:W3CDTF">2010-04-20T21:36:00Z</dcterms:created>
  <dcterms:modified xsi:type="dcterms:W3CDTF">2010-04-20T21:36:00Z</dcterms:modified>
</cp:coreProperties>
</file>