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A4" w:rsidRDefault="00D44AA4" w:rsidP="008D2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Shaken to the Roots, 1965 - 1980</w:t>
      </w:r>
    </w:p>
    <w:p w:rsidR="00D44AA4" w:rsidRDefault="00D44AA4" w:rsidP="000E0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Lecture 2 (p. 359 - 361)</w:t>
      </w:r>
    </w:p>
    <w:p w:rsidR="00D44AA4" w:rsidRDefault="00D44AA4" w:rsidP="000E0568">
      <w:pPr>
        <w:jc w:val="center"/>
        <w:rPr>
          <w:b/>
          <w:sz w:val="28"/>
          <w:szCs w:val="28"/>
        </w:rPr>
      </w:pPr>
    </w:p>
    <w:p w:rsidR="00D44AA4" w:rsidRPr="001E3EFF" w:rsidRDefault="00D44AA4" w:rsidP="001E3EFF">
      <w:pPr>
        <w:pStyle w:val="ListParagraph"/>
        <w:numPr>
          <w:ilvl w:val="0"/>
          <w:numId w:val="36"/>
        </w:numPr>
        <w:rPr>
          <w:b/>
          <w:sz w:val="28"/>
          <w:szCs w:val="28"/>
        </w:rPr>
      </w:pPr>
      <w:r w:rsidRPr="001E3EFF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>Year of the Gun, 1968</w:t>
      </w:r>
      <w:r w:rsidRPr="001E3EFF">
        <w:rPr>
          <w:b/>
          <w:sz w:val="28"/>
          <w:szCs w:val="28"/>
        </w:rPr>
        <w:t xml:space="preserve"> </w:t>
      </w:r>
    </w:p>
    <w:p w:rsidR="00D44AA4" w:rsidRDefault="00D44AA4" w:rsidP="00E4462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Tet Offensive</w:t>
      </w:r>
    </w:p>
    <w:p w:rsidR="00D44AA4" w:rsidRDefault="00D44AA4" w:rsidP="006878E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“living room” war</w:t>
      </w:r>
    </w:p>
    <w:p w:rsidR="00D44AA4" w:rsidRDefault="00D44AA4" w:rsidP="0086303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Images from Vietnam went direct to the ______________________; it was a “living room war.”</w:t>
      </w:r>
    </w:p>
    <w:p w:rsidR="00D44AA4" w:rsidRPr="00863035" w:rsidRDefault="00D44AA4" w:rsidP="0086303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A handful of images stayed in people’s memories – a Buddhist monk ____________________________________; a child with flesh _______ ____________________; a South Vietnamese official executing a captive on the streets of Saigon.</w:t>
      </w:r>
    </w:p>
    <w:p w:rsidR="00D44AA4" w:rsidRDefault="00D44AA4" w:rsidP="006878E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advice of twenty “wise men”</w:t>
      </w:r>
    </w:p>
    <w:p w:rsidR="00D44AA4" w:rsidRPr="00CA2EB1" w:rsidRDefault="00D44AA4" w:rsidP="00CA2EB1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Clark Clifford, the new secretary of defense, as well as twenty “wise men” – the big names of the Cold War – told the president that ________ _________________________.</w:t>
      </w:r>
    </w:p>
    <w:p w:rsidR="00D44AA4" w:rsidRDefault="00D44AA4" w:rsidP="00F102C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LBJ’s Exit</w:t>
      </w:r>
    </w:p>
    <w:p w:rsidR="00D44AA4" w:rsidRDefault="00D44AA4" w:rsidP="002D10F5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Eugene McCarthy and the New Hampshire primary</w:t>
      </w:r>
    </w:p>
    <w:p w:rsidR="00D44AA4" w:rsidRDefault="00D44AA4" w:rsidP="003447F8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Minnesota’s liberal Senator Eugene McCarthy had decided to _________ ____________ in the presidential primaries.</w:t>
      </w:r>
    </w:p>
    <w:p w:rsidR="00D44AA4" w:rsidRPr="003447F8" w:rsidRDefault="00D44AA4" w:rsidP="003447F8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McCarthy won a startling _____________________________ and twenty of twenty-four delegates in the March 16 election.</w:t>
      </w:r>
    </w:p>
    <w:p w:rsidR="00D44AA4" w:rsidRDefault="00D44AA4" w:rsidP="002D10F5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Robert Kennedy</w:t>
      </w:r>
    </w:p>
    <w:p w:rsidR="00D44AA4" w:rsidRDefault="00D44AA4" w:rsidP="00722B3A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By showing Johnson’s vulnerability, New Hampshire also drew _______ _______________ into the race.</w:t>
      </w:r>
    </w:p>
    <w:p w:rsidR="00D44AA4" w:rsidRDefault="00D44AA4" w:rsidP="00722B3A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More than other mainstream politicians of the 1960s, he touched the hearts of __________________________ voters as well as the ________ ___________________.</w:t>
      </w:r>
    </w:p>
    <w:p w:rsidR="00D44AA4" w:rsidRDefault="00D44AA4" w:rsidP="001E3EFF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Johnson’s withdrawal from the 1968 presidential election</w:t>
      </w:r>
    </w:p>
    <w:p w:rsidR="00D44AA4" w:rsidRPr="005452E0" w:rsidRDefault="00D44AA4" w:rsidP="001E3EFF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Facing political challenges and an unraveling war, on March 31, 1968, Johnson announced a ___________________________, opening the door for negotiations.</w:t>
      </w:r>
    </w:p>
    <w:p w:rsidR="00D44AA4" w:rsidRPr="001E3EFF" w:rsidRDefault="00D44AA4" w:rsidP="001E3EFF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He then astounded the country by ______________ from the presidential race.</w:t>
      </w:r>
    </w:p>
    <w:p w:rsidR="00D44AA4" w:rsidRDefault="00D44AA4" w:rsidP="006133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Red Spring</w:t>
      </w:r>
    </w:p>
    <w:p w:rsidR="00D44AA4" w:rsidRPr="00184AEF" w:rsidRDefault="00D44AA4" w:rsidP="00184AEF">
      <w:pPr>
        <w:pStyle w:val="ListParagraph"/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Prague Spring in Czechoslovakia</w:t>
      </w:r>
    </w:p>
    <w:p w:rsidR="00D44AA4" w:rsidRDefault="00D44AA4" w:rsidP="00184AEF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Alexander Dubeek, the new leader of the Czech Communist party, brought together ____________________________ around reforms that caused people to talk about “Prague Spring” - a _______________ _____________ inside the iron curtain.</w:t>
      </w:r>
    </w:p>
    <w:p w:rsidR="00D44AA4" w:rsidRDefault="00D44AA4" w:rsidP="00184AEF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In August, the Soviets sent in their __________________________ and bring Czechoslovakia back in line.</w:t>
      </w:r>
    </w:p>
    <w:p w:rsidR="00D44AA4" w:rsidRDefault="00D44AA4" w:rsidP="00184AEF">
      <w:pPr>
        <w:pStyle w:val="ListParagraph"/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Red Spring in France</w:t>
      </w:r>
    </w:p>
    <w:p w:rsidR="00D44AA4" w:rsidRPr="001F71AF" w:rsidRDefault="00D44AA4" w:rsidP="001F71AF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In Paris, student demonstrations against the Vietnam War turned into attacks on the ________________________________________.</w:t>
      </w:r>
      <w:r w:rsidRPr="001F71AF">
        <w:rPr>
          <w:sz w:val="28"/>
          <w:szCs w:val="28"/>
        </w:rPr>
        <w:t xml:space="preserve"> </w:t>
      </w:r>
    </w:p>
    <w:p w:rsidR="00D44AA4" w:rsidRDefault="00D44AA4" w:rsidP="001E3EFF">
      <w:pPr>
        <w:pStyle w:val="ListParagraph"/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“battle of Morningside Heights”</w:t>
      </w:r>
    </w:p>
    <w:p w:rsidR="00D44AA4" w:rsidRPr="00397AFB" w:rsidRDefault="00D44AA4" w:rsidP="001E3EFF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397AFB">
        <w:rPr>
          <w:sz w:val="28"/>
          <w:szCs w:val="28"/>
        </w:rPr>
        <w:t xml:space="preserve">At </w:t>
      </w:r>
      <w:r>
        <w:rPr>
          <w:sz w:val="28"/>
          <w:szCs w:val="28"/>
        </w:rPr>
        <w:t>______________________ in New York, African-American students and its SDS chapter had several grievances.</w:t>
      </w:r>
    </w:p>
    <w:p w:rsidR="00D44AA4" w:rsidRPr="001F71AF" w:rsidRDefault="00D44AA4" w:rsidP="001E3EFF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Some students wanted ____________________________, others a confrontation that would _____________________________.</w:t>
      </w:r>
    </w:p>
    <w:p w:rsidR="00D44AA4" w:rsidRPr="001E3EFF" w:rsidRDefault="00D44AA4" w:rsidP="001E3EFF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They occupied five university buildings, including the library and the president’s office, for a week in April until _______________________.</w:t>
      </w:r>
    </w:p>
    <w:p w:rsidR="00D44AA4" w:rsidRDefault="00D44AA4" w:rsidP="006133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Violence and Politics</w:t>
      </w:r>
    </w:p>
    <w:p w:rsidR="00D44AA4" w:rsidRPr="00175F62" w:rsidRDefault="00D44AA4" w:rsidP="00175F62">
      <w:pPr>
        <w:pStyle w:val="ListParagraph"/>
        <w:numPr>
          <w:ilvl w:val="0"/>
          <w:numId w:val="2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assassination of Martin Luther King, Jr.</w:t>
      </w:r>
    </w:p>
    <w:p w:rsidR="00D44AA4" w:rsidRPr="00397AFB" w:rsidRDefault="00D44AA4" w:rsidP="00175F62">
      <w:pPr>
        <w:pStyle w:val="ListParagraph"/>
        <w:numPr>
          <w:ilvl w:val="0"/>
          <w:numId w:val="28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On April 4, 1968, ex-convict ______________________  shot and killed Martin Luther King, Jr. as he stood on the balcony of a _________ motel.</w:t>
      </w:r>
    </w:p>
    <w:p w:rsidR="00D44AA4" w:rsidRPr="00175F62" w:rsidRDefault="00D44AA4" w:rsidP="00175F62">
      <w:pPr>
        <w:pStyle w:val="ListParagraph"/>
        <w:numPr>
          <w:ilvl w:val="0"/>
          <w:numId w:val="28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King’s death triggered a ________________________ in black ghettos.</w:t>
      </w:r>
    </w:p>
    <w:p w:rsidR="00D44AA4" w:rsidRPr="00175F62" w:rsidRDefault="00D44AA4" w:rsidP="00175F62">
      <w:pPr>
        <w:pStyle w:val="ListParagraph"/>
        <w:numPr>
          <w:ilvl w:val="0"/>
          <w:numId w:val="2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assassination of Robert Kennedy</w:t>
      </w:r>
    </w:p>
    <w:p w:rsidR="00D44AA4" w:rsidRPr="00B26CFA" w:rsidRDefault="00D44AA4" w:rsidP="00175F62">
      <w:pPr>
        <w:pStyle w:val="ListParagraph"/>
        <w:numPr>
          <w:ilvl w:val="0"/>
          <w:numId w:val="28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On June 5, Robert Kennedy won __________________________. He was still behind Vice-President Hubert Humphrey in the delegate count but _________________.</w:t>
      </w:r>
    </w:p>
    <w:p w:rsidR="00D44AA4" w:rsidRPr="001E3EFF" w:rsidRDefault="00D44AA4" w:rsidP="00175F62">
      <w:pPr>
        <w:pStyle w:val="ListParagraph"/>
        <w:numPr>
          <w:ilvl w:val="0"/>
          <w:numId w:val="28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As Kennedy walked out of the ballroom at his headquarters in the Ambassador Hotel in Los Angeles, a Jordanian immigrant named ______ ___________ put a bullet in his brain.</w:t>
      </w:r>
    </w:p>
    <w:p w:rsidR="00D44AA4" w:rsidRDefault="00D44AA4" w:rsidP="001E3EFF">
      <w:pPr>
        <w:pStyle w:val="ListParagraph"/>
        <w:numPr>
          <w:ilvl w:val="0"/>
          <w:numId w:val="2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presidential election of 1968</w:t>
      </w:r>
    </w:p>
    <w:p w:rsidR="00D44AA4" w:rsidRPr="00D50522" w:rsidRDefault="00D44AA4" w:rsidP="001E3EFF">
      <w:pPr>
        <w:pStyle w:val="ListParagraph"/>
        <w:numPr>
          <w:ilvl w:val="0"/>
          <w:numId w:val="28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Election day gave Wallace _________________ of the popular vote, Humphrey __________________ of the popular vote and 191 electoral votes, and Nixon ________________ of the popular vote and 301 electoral votes.</w:t>
      </w:r>
    </w:p>
    <w:p w:rsidR="00D44AA4" w:rsidRDefault="00D44AA4" w:rsidP="00D50522">
      <w:pPr>
        <w:rPr>
          <w:b/>
          <w:sz w:val="28"/>
          <w:szCs w:val="28"/>
        </w:rPr>
      </w:pPr>
    </w:p>
    <w:p w:rsidR="00D44AA4" w:rsidRDefault="00D44AA4" w:rsidP="00D50522">
      <w:pPr>
        <w:rPr>
          <w:b/>
          <w:sz w:val="28"/>
          <w:szCs w:val="28"/>
        </w:rPr>
      </w:pPr>
    </w:p>
    <w:p w:rsidR="00D44AA4" w:rsidRDefault="00D44AA4" w:rsidP="00D50522">
      <w:pPr>
        <w:rPr>
          <w:b/>
          <w:sz w:val="28"/>
          <w:szCs w:val="28"/>
        </w:rPr>
      </w:pPr>
    </w:p>
    <w:p w:rsidR="00D44AA4" w:rsidRDefault="00D44AA4" w:rsidP="00D50522">
      <w:pPr>
        <w:rPr>
          <w:b/>
          <w:sz w:val="28"/>
          <w:szCs w:val="28"/>
        </w:rPr>
      </w:pPr>
    </w:p>
    <w:p w:rsidR="00D44AA4" w:rsidRDefault="00D44AA4" w:rsidP="00D50522">
      <w:pPr>
        <w:rPr>
          <w:b/>
          <w:sz w:val="28"/>
          <w:szCs w:val="28"/>
        </w:rPr>
      </w:pPr>
    </w:p>
    <w:p w:rsidR="00D44AA4" w:rsidRDefault="00D44AA4" w:rsidP="00D50522">
      <w:pPr>
        <w:rPr>
          <w:b/>
          <w:sz w:val="28"/>
          <w:szCs w:val="28"/>
        </w:rPr>
      </w:pPr>
    </w:p>
    <w:p w:rsidR="00D44AA4" w:rsidRDefault="00D44AA4" w:rsidP="00D50522">
      <w:pPr>
        <w:rPr>
          <w:b/>
          <w:sz w:val="28"/>
          <w:szCs w:val="28"/>
        </w:rPr>
      </w:pPr>
    </w:p>
    <w:p w:rsidR="00D44AA4" w:rsidRDefault="00D44AA4" w:rsidP="00D50522">
      <w:pPr>
        <w:rPr>
          <w:b/>
          <w:sz w:val="28"/>
          <w:szCs w:val="28"/>
        </w:rPr>
      </w:pPr>
    </w:p>
    <w:sectPr w:rsidR="00D44AA4" w:rsidSect="00ED6A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2E92"/>
    <w:multiLevelType w:val="hybridMultilevel"/>
    <w:tmpl w:val="9C329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165DCB"/>
    <w:multiLevelType w:val="hybridMultilevel"/>
    <w:tmpl w:val="630AFB66"/>
    <w:lvl w:ilvl="0" w:tplc="5F4C640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4A96FC9"/>
    <w:multiLevelType w:val="hybridMultilevel"/>
    <w:tmpl w:val="5C56C4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5473661"/>
    <w:multiLevelType w:val="hybridMultilevel"/>
    <w:tmpl w:val="1856EB8C"/>
    <w:lvl w:ilvl="0" w:tplc="3CAAD79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6966B36"/>
    <w:multiLevelType w:val="hybridMultilevel"/>
    <w:tmpl w:val="42BC89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71E37AB"/>
    <w:multiLevelType w:val="hybridMultilevel"/>
    <w:tmpl w:val="D63689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8D214D1"/>
    <w:multiLevelType w:val="hybridMultilevel"/>
    <w:tmpl w:val="5024F94C"/>
    <w:lvl w:ilvl="0" w:tplc="9B78B2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0957051B"/>
    <w:multiLevelType w:val="hybridMultilevel"/>
    <w:tmpl w:val="A82641C6"/>
    <w:lvl w:ilvl="0" w:tplc="515A5A9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09DC6A83"/>
    <w:multiLevelType w:val="hybridMultilevel"/>
    <w:tmpl w:val="F25C51D6"/>
    <w:lvl w:ilvl="0" w:tplc="F4B2F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604FE3"/>
    <w:multiLevelType w:val="hybridMultilevel"/>
    <w:tmpl w:val="9D6E0DA4"/>
    <w:lvl w:ilvl="0" w:tplc="6D6EAD6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0D953572"/>
    <w:multiLevelType w:val="hybridMultilevel"/>
    <w:tmpl w:val="54387A34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E8D59EF"/>
    <w:multiLevelType w:val="hybridMultilevel"/>
    <w:tmpl w:val="A42CCEF8"/>
    <w:lvl w:ilvl="0" w:tplc="700ABA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184C47A6"/>
    <w:multiLevelType w:val="hybridMultilevel"/>
    <w:tmpl w:val="205CB1AE"/>
    <w:lvl w:ilvl="0" w:tplc="3A82DC4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1A0F71CB"/>
    <w:multiLevelType w:val="hybridMultilevel"/>
    <w:tmpl w:val="C84461C0"/>
    <w:lvl w:ilvl="0" w:tplc="A2ECAB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1FB17BAA"/>
    <w:multiLevelType w:val="hybridMultilevel"/>
    <w:tmpl w:val="4BD6C3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16F4FE3"/>
    <w:multiLevelType w:val="hybridMultilevel"/>
    <w:tmpl w:val="FB00BB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A86DCD"/>
    <w:multiLevelType w:val="hybridMultilevel"/>
    <w:tmpl w:val="28629AA0"/>
    <w:lvl w:ilvl="0" w:tplc="F3D03D1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22E155EA"/>
    <w:multiLevelType w:val="hybridMultilevel"/>
    <w:tmpl w:val="761C809E"/>
    <w:lvl w:ilvl="0" w:tplc="E57EACC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25903CC3"/>
    <w:multiLevelType w:val="hybridMultilevel"/>
    <w:tmpl w:val="4E26885C"/>
    <w:lvl w:ilvl="0" w:tplc="2FCAC90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60708A8"/>
    <w:multiLevelType w:val="hybridMultilevel"/>
    <w:tmpl w:val="ACF4B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B1C7B93"/>
    <w:multiLevelType w:val="hybridMultilevel"/>
    <w:tmpl w:val="01A8D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B1D2290"/>
    <w:multiLevelType w:val="hybridMultilevel"/>
    <w:tmpl w:val="7E4E18B8"/>
    <w:lvl w:ilvl="0" w:tplc="DCD2FE9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2B8E22A8"/>
    <w:multiLevelType w:val="hybridMultilevel"/>
    <w:tmpl w:val="9702A39A"/>
    <w:lvl w:ilvl="0" w:tplc="17B276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2E860C40"/>
    <w:multiLevelType w:val="hybridMultilevel"/>
    <w:tmpl w:val="DF00B63C"/>
    <w:lvl w:ilvl="0" w:tplc="DB34EC5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32C20114"/>
    <w:multiLevelType w:val="hybridMultilevel"/>
    <w:tmpl w:val="25268D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4B54C31"/>
    <w:multiLevelType w:val="hybridMultilevel"/>
    <w:tmpl w:val="73FACD92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35553DC2"/>
    <w:multiLevelType w:val="hybridMultilevel"/>
    <w:tmpl w:val="64DCD8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3657590B"/>
    <w:multiLevelType w:val="hybridMultilevel"/>
    <w:tmpl w:val="6CE28254"/>
    <w:lvl w:ilvl="0" w:tplc="D68A0A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3DD71873"/>
    <w:multiLevelType w:val="hybridMultilevel"/>
    <w:tmpl w:val="572478DE"/>
    <w:lvl w:ilvl="0" w:tplc="FBE4F06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41B16535"/>
    <w:multiLevelType w:val="hybridMultilevel"/>
    <w:tmpl w:val="2A7A0176"/>
    <w:lvl w:ilvl="0" w:tplc="60A4D0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4336327E"/>
    <w:multiLevelType w:val="hybridMultilevel"/>
    <w:tmpl w:val="01F42C92"/>
    <w:lvl w:ilvl="0" w:tplc="6930EC3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45175526"/>
    <w:multiLevelType w:val="hybridMultilevel"/>
    <w:tmpl w:val="9AFEA8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6E221A2"/>
    <w:multiLevelType w:val="hybridMultilevel"/>
    <w:tmpl w:val="993ADF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A515C62"/>
    <w:multiLevelType w:val="hybridMultilevel"/>
    <w:tmpl w:val="93083604"/>
    <w:lvl w:ilvl="0" w:tplc="D6122A7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509645D2"/>
    <w:multiLevelType w:val="hybridMultilevel"/>
    <w:tmpl w:val="9C001584"/>
    <w:lvl w:ilvl="0" w:tplc="94109A8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525560EB"/>
    <w:multiLevelType w:val="hybridMultilevel"/>
    <w:tmpl w:val="A6661484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5EA40115"/>
    <w:multiLevelType w:val="hybridMultilevel"/>
    <w:tmpl w:val="79B6A238"/>
    <w:lvl w:ilvl="0" w:tplc="19449D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646671A9"/>
    <w:multiLevelType w:val="hybridMultilevel"/>
    <w:tmpl w:val="A13CF3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AAB7253"/>
    <w:multiLevelType w:val="hybridMultilevel"/>
    <w:tmpl w:val="9E9C68E4"/>
    <w:lvl w:ilvl="0" w:tplc="6E6EE88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6D62053C"/>
    <w:multiLevelType w:val="hybridMultilevel"/>
    <w:tmpl w:val="BB729648"/>
    <w:lvl w:ilvl="0" w:tplc="26226B1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718D7C69"/>
    <w:multiLevelType w:val="hybridMultilevel"/>
    <w:tmpl w:val="2DC42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281BCB"/>
    <w:multiLevelType w:val="hybridMultilevel"/>
    <w:tmpl w:val="F8FC6BE4"/>
    <w:lvl w:ilvl="0" w:tplc="E1E4A4F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79A57E06"/>
    <w:multiLevelType w:val="hybridMultilevel"/>
    <w:tmpl w:val="E488BB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4"/>
  </w:num>
  <w:num w:numId="4">
    <w:abstractNumId w:val="13"/>
  </w:num>
  <w:num w:numId="5">
    <w:abstractNumId w:val="36"/>
  </w:num>
  <w:num w:numId="6">
    <w:abstractNumId w:val="29"/>
  </w:num>
  <w:num w:numId="7">
    <w:abstractNumId w:val="8"/>
  </w:num>
  <w:num w:numId="8">
    <w:abstractNumId w:val="20"/>
  </w:num>
  <w:num w:numId="9">
    <w:abstractNumId w:val="26"/>
  </w:num>
  <w:num w:numId="10">
    <w:abstractNumId w:val="5"/>
  </w:num>
  <w:num w:numId="11">
    <w:abstractNumId w:val="42"/>
  </w:num>
  <w:num w:numId="12">
    <w:abstractNumId w:val="4"/>
  </w:num>
  <w:num w:numId="13">
    <w:abstractNumId w:val="31"/>
  </w:num>
  <w:num w:numId="14">
    <w:abstractNumId w:val="11"/>
  </w:num>
  <w:num w:numId="15">
    <w:abstractNumId w:val="2"/>
  </w:num>
  <w:num w:numId="16">
    <w:abstractNumId w:val="0"/>
  </w:num>
  <w:num w:numId="17">
    <w:abstractNumId w:val="15"/>
  </w:num>
  <w:num w:numId="18">
    <w:abstractNumId w:val="37"/>
  </w:num>
  <w:num w:numId="19">
    <w:abstractNumId w:val="32"/>
  </w:num>
  <w:num w:numId="20">
    <w:abstractNumId w:val="40"/>
  </w:num>
  <w:num w:numId="21">
    <w:abstractNumId w:val="14"/>
  </w:num>
  <w:num w:numId="22">
    <w:abstractNumId w:val="39"/>
  </w:num>
  <w:num w:numId="23">
    <w:abstractNumId w:val="25"/>
  </w:num>
  <w:num w:numId="24">
    <w:abstractNumId w:val="33"/>
  </w:num>
  <w:num w:numId="25">
    <w:abstractNumId w:val="16"/>
  </w:num>
  <w:num w:numId="26">
    <w:abstractNumId w:val="6"/>
  </w:num>
  <w:num w:numId="27">
    <w:abstractNumId w:val="1"/>
  </w:num>
  <w:num w:numId="28">
    <w:abstractNumId w:val="19"/>
  </w:num>
  <w:num w:numId="29">
    <w:abstractNumId w:val="38"/>
  </w:num>
  <w:num w:numId="30">
    <w:abstractNumId w:val="41"/>
  </w:num>
  <w:num w:numId="31">
    <w:abstractNumId w:val="27"/>
  </w:num>
  <w:num w:numId="32">
    <w:abstractNumId w:val="35"/>
  </w:num>
  <w:num w:numId="33">
    <w:abstractNumId w:val="30"/>
  </w:num>
  <w:num w:numId="34">
    <w:abstractNumId w:val="23"/>
  </w:num>
  <w:num w:numId="35">
    <w:abstractNumId w:val="12"/>
  </w:num>
  <w:num w:numId="36">
    <w:abstractNumId w:val="18"/>
  </w:num>
  <w:num w:numId="37">
    <w:abstractNumId w:val="9"/>
  </w:num>
  <w:num w:numId="38">
    <w:abstractNumId w:val="28"/>
  </w:num>
  <w:num w:numId="39">
    <w:abstractNumId w:val="17"/>
  </w:num>
  <w:num w:numId="40">
    <w:abstractNumId w:val="34"/>
  </w:num>
  <w:num w:numId="41">
    <w:abstractNumId w:val="7"/>
  </w:num>
  <w:num w:numId="42">
    <w:abstractNumId w:val="21"/>
  </w:num>
  <w:num w:numId="43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stylePaneFormatFilter w:val="3F01"/>
  <w:defaultTabStop w:val="720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568"/>
    <w:rsid w:val="000001CC"/>
    <w:rsid w:val="00035913"/>
    <w:rsid w:val="00041E8B"/>
    <w:rsid w:val="00047A8A"/>
    <w:rsid w:val="0005264F"/>
    <w:rsid w:val="00076FFA"/>
    <w:rsid w:val="000804DC"/>
    <w:rsid w:val="000B010D"/>
    <w:rsid w:val="000B6DA8"/>
    <w:rsid w:val="000C3464"/>
    <w:rsid w:val="000C492E"/>
    <w:rsid w:val="000D2FFC"/>
    <w:rsid w:val="000E0568"/>
    <w:rsid w:val="000E54E9"/>
    <w:rsid w:val="000F242B"/>
    <w:rsid w:val="00101E65"/>
    <w:rsid w:val="00106527"/>
    <w:rsid w:val="0011531E"/>
    <w:rsid w:val="00134F3D"/>
    <w:rsid w:val="00160038"/>
    <w:rsid w:val="0016296A"/>
    <w:rsid w:val="0016299F"/>
    <w:rsid w:val="00167216"/>
    <w:rsid w:val="00175F62"/>
    <w:rsid w:val="00184AEF"/>
    <w:rsid w:val="001A1432"/>
    <w:rsid w:val="001B5101"/>
    <w:rsid w:val="001B6A31"/>
    <w:rsid w:val="001C0B62"/>
    <w:rsid w:val="001C5739"/>
    <w:rsid w:val="001E3EFF"/>
    <w:rsid w:val="001E77D7"/>
    <w:rsid w:val="001F0384"/>
    <w:rsid w:val="001F71AF"/>
    <w:rsid w:val="001F7EE9"/>
    <w:rsid w:val="00217FC7"/>
    <w:rsid w:val="00224482"/>
    <w:rsid w:val="002342B3"/>
    <w:rsid w:val="002366E8"/>
    <w:rsid w:val="002402B0"/>
    <w:rsid w:val="002563E7"/>
    <w:rsid w:val="00267774"/>
    <w:rsid w:val="002744A4"/>
    <w:rsid w:val="00291A26"/>
    <w:rsid w:val="00293E34"/>
    <w:rsid w:val="00295A49"/>
    <w:rsid w:val="002967EE"/>
    <w:rsid w:val="002B542F"/>
    <w:rsid w:val="002C46F1"/>
    <w:rsid w:val="002C4F50"/>
    <w:rsid w:val="002C680C"/>
    <w:rsid w:val="002D10F5"/>
    <w:rsid w:val="002D32BD"/>
    <w:rsid w:val="002E1921"/>
    <w:rsid w:val="002E715D"/>
    <w:rsid w:val="002F0103"/>
    <w:rsid w:val="003431BB"/>
    <w:rsid w:val="003447F8"/>
    <w:rsid w:val="00347D5A"/>
    <w:rsid w:val="00357FB4"/>
    <w:rsid w:val="0036701C"/>
    <w:rsid w:val="003718C8"/>
    <w:rsid w:val="00372C4B"/>
    <w:rsid w:val="003752FC"/>
    <w:rsid w:val="0037705E"/>
    <w:rsid w:val="003832A5"/>
    <w:rsid w:val="00397AFB"/>
    <w:rsid w:val="00397F80"/>
    <w:rsid w:val="003A14C5"/>
    <w:rsid w:val="003B0793"/>
    <w:rsid w:val="003B5444"/>
    <w:rsid w:val="003B5DA6"/>
    <w:rsid w:val="003C1F4F"/>
    <w:rsid w:val="003D0832"/>
    <w:rsid w:val="003D110F"/>
    <w:rsid w:val="003D7F21"/>
    <w:rsid w:val="003E053B"/>
    <w:rsid w:val="003E6014"/>
    <w:rsid w:val="003E7A66"/>
    <w:rsid w:val="003F2BD2"/>
    <w:rsid w:val="00401914"/>
    <w:rsid w:val="00402E08"/>
    <w:rsid w:val="0040433F"/>
    <w:rsid w:val="0040442D"/>
    <w:rsid w:val="004072F0"/>
    <w:rsid w:val="00410FD4"/>
    <w:rsid w:val="0042699F"/>
    <w:rsid w:val="00443DC1"/>
    <w:rsid w:val="00445B28"/>
    <w:rsid w:val="0045514D"/>
    <w:rsid w:val="00460BB1"/>
    <w:rsid w:val="00464CBA"/>
    <w:rsid w:val="004712D8"/>
    <w:rsid w:val="0047204C"/>
    <w:rsid w:val="00496E4F"/>
    <w:rsid w:val="004A02A2"/>
    <w:rsid w:val="004A1380"/>
    <w:rsid w:val="004B161F"/>
    <w:rsid w:val="004B4497"/>
    <w:rsid w:val="004B50DB"/>
    <w:rsid w:val="004C37C9"/>
    <w:rsid w:val="004E68B4"/>
    <w:rsid w:val="004F32B1"/>
    <w:rsid w:val="004F622E"/>
    <w:rsid w:val="00500F42"/>
    <w:rsid w:val="00511B56"/>
    <w:rsid w:val="00543710"/>
    <w:rsid w:val="005452E0"/>
    <w:rsid w:val="00574C10"/>
    <w:rsid w:val="005813E2"/>
    <w:rsid w:val="00582654"/>
    <w:rsid w:val="005A15A4"/>
    <w:rsid w:val="005A4B58"/>
    <w:rsid w:val="005B577F"/>
    <w:rsid w:val="005C47E2"/>
    <w:rsid w:val="005E7294"/>
    <w:rsid w:val="006070B5"/>
    <w:rsid w:val="0061201D"/>
    <w:rsid w:val="006133C2"/>
    <w:rsid w:val="00614DEE"/>
    <w:rsid w:val="006173AA"/>
    <w:rsid w:val="006268B5"/>
    <w:rsid w:val="00642457"/>
    <w:rsid w:val="006458A5"/>
    <w:rsid w:val="006572E4"/>
    <w:rsid w:val="00682503"/>
    <w:rsid w:val="00685799"/>
    <w:rsid w:val="006878E8"/>
    <w:rsid w:val="006A24CA"/>
    <w:rsid w:val="006A611C"/>
    <w:rsid w:val="006B21C2"/>
    <w:rsid w:val="006C047E"/>
    <w:rsid w:val="006D499A"/>
    <w:rsid w:val="006F0EDB"/>
    <w:rsid w:val="007002A3"/>
    <w:rsid w:val="00703123"/>
    <w:rsid w:val="0072197C"/>
    <w:rsid w:val="00722B3A"/>
    <w:rsid w:val="007412CA"/>
    <w:rsid w:val="00760D27"/>
    <w:rsid w:val="007641BF"/>
    <w:rsid w:val="007675F8"/>
    <w:rsid w:val="00786588"/>
    <w:rsid w:val="007977E9"/>
    <w:rsid w:val="007A158B"/>
    <w:rsid w:val="007D62D0"/>
    <w:rsid w:val="007E3C31"/>
    <w:rsid w:val="007E40F1"/>
    <w:rsid w:val="007E47B7"/>
    <w:rsid w:val="007E77D8"/>
    <w:rsid w:val="007F5414"/>
    <w:rsid w:val="007F54FE"/>
    <w:rsid w:val="00816394"/>
    <w:rsid w:val="00841A8F"/>
    <w:rsid w:val="008549AA"/>
    <w:rsid w:val="00863035"/>
    <w:rsid w:val="0087002D"/>
    <w:rsid w:val="00870E9A"/>
    <w:rsid w:val="008929BE"/>
    <w:rsid w:val="008951C8"/>
    <w:rsid w:val="00897370"/>
    <w:rsid w:val="008A1890"/>
    <w:rsid w:val="008B4F35"/>
    <w:rsid w:val="008D0B13"/>
    <w:rsid w:val="008D2E43"/>
    <w:rsid w:val="008F4C3C"/>
    <w:rsid w:val="008F7E05"/>
    <w:rsid w:val="00900E19"/>
    <w:rsid w:val="00902444"/>
    <w:rsid w:val="00905D87"/>
    <w:rsid w:val="00920865"/>
    <w:rsid w:val="00921866"/>
    <w:rsid w:val="00923DD8"/>
    <w:rsid w:val="00932D3E"/>
    <w:rsid w:val="00940C98"/>
    <w:rsid w:val="00947740"/>
    <w:rsid w:val="00956F4C"/>
    <w:rsid w:val="00962603"/>
    <w:rsid w:val="009758C6"/>
    <w:rsid w:val="00986027"/>
    <w:rsid w:val="00995351"/>
    <w:rsid w:val="009B0547"/>
    <w:rsid w:val="009B4EFF"/>
    <w:rsid w:val="009C28F9"/>
    <w:rsid w:val="009C4A5E"/>
    <w:rsid w:val="009D45CD"/>
    <w:rsid w:val="009E0F73"/>
    <w:rsid w:val="009E6177"/>
    <w:rsid w:val="00A0234B"/>
    <w:rsid w:val="00A20D85"/>
    <w:rsid w:val="00A2533D"/>
    <w:rsid w:val="00A456FA"/>
    <w:rsid w:val="00AA03CB"/>
    <w:rsid w:val="00AC1EC1"/>
    <w:rsid w:val="00AC5031"/>
    <w:rsid w:val="00B23F98"/>
    <w:rsid w:val="00B26CFA"/>
    <w:rsid w:val="00B975D3"/>
    <w:rsid w:val="00BC44C9"/>
    <w:rsid w:val="00C2364F"/>
    <w:rsid w:val="00C3035A"/>
    <w:rsid w:val="00C47A73"/>
    <w:rsid w:val="00C536F0"/>
    <w:rsid w:val="00C57A2C"/>
    <w:rsid w:val="00C66C78"/>
    <w:rsid w:val="00C80D35"/>
    <w:rsid w:val="00C96DD3"/>
    <w:rsid w:val="00CA2EB1"/>
    <w:rsid w:val="00CC2600"/>
    <w:rsid w:val="00CC2B07"/>
    <w:rsid w:val="00CD0939"/>
    <w:rsid w:val="00CD7CB3"/>
    <w:rsid w:val="00CE7E10"/>
    <w:rsid w:val="00CF7BB2"/>
    <w:rsid w:val="00D07E0B"/>
    <w:rsid w:val="00D169E0"/>
    <w:rsid w:val="00D22169"/>
    <w:rsid w:val="00D32CB6"/>
    <w:rsid w:val="00D34D39"/>
    <w:rsid w:val="00D447C9"/>
    <w:rsid w:val="00D44AA4"/>
    <w:rsid w:val="00D45F7D"/>
    <w:rsid w:val="00D50522"/>
    <w:rsid w:val="00D55E37"/>
    <w:rsid w:val="00D63D0B"/>
    <w:rsid w:val="00D75365"/>
    <w:rsid w:val="00D767E9"/>
    <w:rsid w:val="00DA6518"/>
    <w:rsid w:val="00DB211C"/>
    <w:rsid w:val="00DB5262"/>
    <w:rsid w:val="00DC1D3A"/>
    <w:rsid w:val="00DD0559"/>
    <w:rsid w:val="00DD255B"/>
    <w:rsid w:val="00DD27E9"/>
    <w:rsid w:val="00DD4EC5"/>
    <w:rsid w:val="00DE6769"/>
    <w:rsid w:val="00DF32DC"/>
    <w:rsid w:val="00DF6391"/>
    <w:rsid w:val="00E07202"/>
    <w:rsid w:val="00E10903"/>
    <w:rsid w:val="00E209F7"/>
    <w:rsid w:val="00E303B3"/>
    <w:rsid w:val="00E35949"/>
    <w:rsid w:val="00E44621"/>
    <w:rsid w:val="00E50402"/>
    <w:rsid w:val="00E51BB5"/>
    <w:rsid w:val="00E554C0"/>
    <w:rsid w:val="00E738B6"/>
    <w:rsid w:val="00E86B69"/>
    <w:rsid w:val="00E901D4"/>
    <w:rsid w:val="00E94C94"/>
    <w:rsid w:val="00EC523F"/>
    <w:rsid w:val="00EC58F1"/>
    <w:rsid w:val="00EC7383"/>
    <w:rsid w:val="00ED6A2D"/>
    <w:rsid w:val="00EE5A65"/>
    <w:rsid w:val="00EF0FA6"/>
    <w:rsid w:val="00F0664A"/>
    <w:rsid w:val="00F102CB"/>
    <w:rsid w:val="00F24613"/>
    <w:rsid w:val="00F248B5"/>
    <w:rsid w:val="00F25EE6"/>
    <w:rsid w:val="00F4111B"/>
    <w:rsid w:val="00F456AB"/>
    <w:rsid w:val="00F600F6"/>
    <w:rsid w:val="00F857A5"/>
    <w:rsid w:val="00F862D8"/>
    <w:rsid w:val="00FA24BA"/>
    <w:rsid w:val="00FB7DBF"/>
    <w:rsid w:val="00FC2BBD"/>
    <w:rsid w:val="00FC3D2A"/>
    <w:rsid w:val="00FC6521"/>
    <w:rsid w:val="00FC6FCD"/>
    <w:rsid w:val="00FE58FC"/>
    <w:rsid w:val="00FF35E3"/>
    <w:rsid w:val="00FF5717"/>
    <w:rsid w:val="00FF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6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6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494</Words>
  <Characters>2816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subject/>
  <dc:creator>smcclure</dc:creator>
  <cp:keywords/>
  <dc:description/>
  <cp:lastModifiedBy>smcclure</cp:lastModifiedBy>
  <cp:revision>2</cp:revision>
  <cp:lastPrinted>2010-02-05T02:44:00Z</cp:lastPrinted>
  <dcterms:created xsi:type="dcterms:W3CDTF">2010-05-17T15:29:00Z</dcterms:created>
  <dcterms:modified xsi:type="dcterms:W3CDTF">2010-05-17T15:29:00Z</dcterms:modified>
</cp:coreProperties>
</file>