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E6" w:rsidRPr="00972BCF" w:rsidRDefault="003611E6" w:rsidP="000E0568">
      <w:pPr>
        <w:jc w:val="center"/>
        <w:rPr>
          <w:b/>
          <w:sz w:val="28"/>
          <w:szCs w:val="28"/>
        </w:rPr>
      </w:pPr>
      <w:r w:rsidRPr="00972BCF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4</w:t>
      </w:r>
    </w:p>
    <w:p w:rsidR="003611E6" w:rsidRDefault="003611E6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Transforming the West, 1865-1890</w:t>
      </w:r>
    </w:p>
    <w:p w:rsidR="003611E6" w:rsidRDefault="003611E6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2 (p. 92-96)</w:t>
      </w:r>
    </w:p>
    <w:p w:rsidR="003611E6" w:rsidRDefault="003611E6" w:rsidP="000E0568">
      <w:pPr>
        <w:jc w:val="center"/>
        <w:rPr>
          <w:b/>
          <w:sz w:val="28"/>
          <w:szCs w:val="28"/>
        </w:rPr>
      </w:pPr>
    </w:p>
    <w:p w:rsidR="003611E6" w:rsidRDefault="003611E6" w:rsidP="000E0568">
      <w:pPr>
        <w:rPr>
          <w:b/>
          <w:sz w:val="28"/>
          <w:szCs w:val="28"/>
        </w:rPr>
      </w:pPr>
      <w:r w:rsidRPr="0087670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8767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Exploiting the Mountains: The Mining Bonanza</w:t>
      </w:r>
    </w:p>
    <w:p w:rsidR="003611E6" w:rsidRDefault="003611E6" w:rsidP="00967762">
      <w:pPr>
        <w:numPr>
          <w:ilvl w:val="0"/>
          <w:numId w:val="1"/>
        </w:numPr>
        <w:rPr>
          <w:sz w:val="28"/>
          <w:szCs w:val="28"/>
        </w:rPr>
      </w:pPr>
      <w:r w:rsidRPr="00967762">
        <w:rPr>
          <w:sz w:val="28"/>
          <w:szCs w:val="28"/>
        </w:rPr>
        <w:t xml:space="preserve">The West experienced several stages of economic development, but all of them </w:t>
      </w:r>
      <w:r>
        <w:rPr>
          <w:sz w:val="28"/>
          <w:szCs w:val="28"/>
        </w:rPr>
        <w:t>____________________________</w:t>
      </w:r>
      <w:r w:rsidRPr="00967762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 _________________</w:t>
      </w:r>
      <w:r w:rsidRPr="00967762">
        <w:rPr>
          <w:sz w:val="28"/>
          <w:szCs w:val="28"/>
        </w:rPr>
        <w:t xml:space="preserve">, and </w:t>
      </w:r>
      <w:r>
        <w:rPr>
          <w:sz w:val="28"/>
          <w:szCs w:val="28"/>
        </w:rPr>
        <w:t>_________________________</w:t>
      </w:r>
      <w:r w:rsidRPr="00967762">
        <w:rPr>
          <w:sz w:val="28"/>
          <w:szCs w:val="28"/>
        </w:rPr>
        <w:t>into the modern national economy.</w:t>
      </w:r>
    </w:p>
    <w:p w:rsidR="003611E6" w:rsidRDefault="003611E6" w:rsidP="0096776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first stage of development centered on _____________, which attracted swarms of eager prospectors into the mountains and deserts in search of _________________.</w:t>
      </w:r>
    </w:p>
    <w:p w:rsidR="003611E6" w:rsidRPr="00967762" w:rsidRDefault="003611E6" w:rsidP="0096776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_________________________, stimulated the ______________ ____________________ that brought further development, and contributed to the disorderly heritage of the frontier.</w:t>
      </w:r>
    </w:p>
    <w:p w:rsidR="003611E6" w:rsidRDefault="003611E6" w:rsidP="0096776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Rushes and Mining Camps</w:t>
      </w:r>
    </w:p>
    <w:p w:rsidR="003611E6" w:rsidRDefault="003611E6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 The major rushes of the late nineteenth century</w:t>
      </w:r>
    </w:p>
    <w:p w:rsidR="003611E6" w:rsidRPr="005E0067" w:rsidRDefault="003611E6" w:rsidP="005E006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E0067">
        <w:rPr>
          <w:sz w:val="28"/>
          <w:szCs w:val="28"/>
        </w:rPr>
        <w:t xml:space="preserve">The first important gold rush in the </w:t>
      </w:r>
      <w:smartTag w:uri="urn:schemas-microsoft-com:office:smarttags" w:element="place">
        <w:r w:rsidRPr="005E0067">
          <w:rPr>
            <w:sz w:val="28"/>
            <w:szCs w:val="28"/>
          </w:rPr>
          <w:t>Rocky Mountains</w:t>
        </w:r>
      </w:smartTag>
      <w:r w:rsidRPr="005E0067">
        <w:rPr>
          <w:sz w:val="28"/>
          <w:szCs w:val="28"/>
        </w:rPr>
        <w:t xml:space="preserve"> ca</w:t>
      </w:r>
      <w:r>
        <w:rPr>
          <w:sz w:val="28"/>
          <w:szCs w:val="28"/>
        </w:rPr>
        <w:t>m</w:t>
      </w:r>
      <w:r w:rsidRPr="005E0067">
        <w:rPr>
          <w:sz w:val="28"/>
          <w:szCs w:val="28"/>
        </w:rPr>
        <w:t xml:space="preserve">e in </w:t>
      </w:r>
      <w:r>
        <w:rPr>
          <w:sz w:val="28"/>
          <w:szCs w:val="28"/>
        </w:rPr>
        <w:t>___________________</w:t>
      </w:r>
      <w:r w:rsidRPr="005E0067">
        <w:rPr>
          <w:sz w:val="28"/>
          <w:szCs w:val="28"/>
        </w:rPr>
        <w:t xml:space="preserve">. More than </w:t>
      </w:r>
      <w:r>
        <w:rPr>
          <w:sz w:val="28"/>
          <w:szCs w:val="28"/>
        </w:rPr>
        <w:t>__________</w:t>
      </w:r>
      <w:r w:rsidRPr="005E0067">
        <w:rPr>
          <w:sz w:val="28"/>
          <w:szCs w:val="28"/>
        </w:rPr>
        <w:t xml:space="preserve"> prospectors crowded into </w:t>
      </w:r>
      <w:smartTag w:uri="urn:schemas-microsoft-com:office:smarttags" w:element="place">
        <w:smartTag w:uri="urn:schemas-microsoft-com:office:smarttags" w:element="City">
          <w:r w:rsidRPr="005E0067">
            <w:rPr>
              <w:sz w:val="28"/>
              <w:szCs w:val="28"/>
            </w:rPr>
            <w:t>Denver</w:t>
          </w:r>
        </w:smartTag>
      </w:smartTag>
      <w:r w:rsidRPr="005E0067">
        <w:rPr>
          <w:sz w:val="28"/>
          <w:szCs w:val="28"/>
        </w:rPr>
        <w:t xml:space="preserve"> and the nearby mining camps.</w:t>
      </w:r>
    </w:p>
    <w:p w:rsidR="003611E6" w:rsidRDefault="003611E6" w:rsidP="005E006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E0067">
        <w:rPr>
          <w:sz w:val="28"/>
          <w:szCs w:val="28"/>
        </w:rPr>
        <w:t xml:space="preserve">The discovery of the </w:t>
      </w:r>
      <w:r>
        <w:rPr>
          <w:sz w:val="28"/>
          <w:szCs w:val="28"/>
        </w:rPr>
        <w:t>_____________________________</w:t>
      </w:r>
      <w:r w:rsidRPr="005E0067">
        <w:rPr>
          <w:sz w:val="28"/>
          <w:szCs w:val="28"/>
        </w:rPr>
        <w:t xml:space="preserve"> produced and eastward rush of miners from </w:t>
      </w:r>
      <w:smartTag w:uri="urn:schemas-microsoft-com:office:smarttags" w:element="place">
        <w:smartTag w:uri="urn:schemas-microsoft-com:office:smarttags" w:element="State">
          <w:r w:rsidRPr="005E0067">
            <w:rPr>
              <w:sz w:val="28"/>
              <w:szCs w:val="28"/>
            </w:rPr>
            <w:t>Californi</w:t>
          </w:r>
          <w:r>
            <w:rPr>
              <w:sz w:val="28"/>
              <w:szCs w:val="28"/>
            </w:rPr>
            <w:t>a</w:t>
          </w:r>
        </w:smartTag>
      </w:smartTag>
      <w:r>
        <w:rPr>
          <w:sz w:val="28"/>
          <w:szCs w:val="28"/>
        </w:rPr>
        <w:t xml:space="preserve">. Some _____________ claims were made around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Virginia City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Nevada</w:t>
          </w:r>
        </w:smartTag>
      </w:smartTag>
      <w:r>
        <w:rPr>
          <w:sz w:val="28"/>
          <w:szCs w:val="28"/>
        </w:rPr>
        <w:t>, the main mining camp.</w:t>
      </w:r>
    </w:p>
    <w:p w:rsidR="003611E6" w:rsidRPr="002B1887" w:rsidRDefault="003611E6" w:rsidP="000E056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2B1887">
        <w:rPr>
          <w:sz w:val="28"/>
          <w:szCs w:val="28"/>
        </w:rPr>
        <w:t xml:space="preserve"> in </w:t>
      </w:r>
      <w:smartTag w:uri="urn:schemas-microsoft-com:office:smarttags" w:element="State">
        <w:r w:rsidRPr="002B1887">
          <w:rPr>
            <w:sz w:val="28"/>
            <w:szCs w:val="28"/>
          </w:rPr>
          <w:t>Idaho</w:t>
        </w:r>
      </w:smartTag>
      <w:r w:rsidRPr="002B1887">
        <w:rPr>
          <w:sz w:val="28"/>
          <w:szCs w:val="28"/>
        </w:rPr>
        <w:t xml:space="preserve"> and </w:t>
      </w:r>
      <w:r>
        <w:rPr>
          <w:sz w:val="28"/>
          <w:szCs w:val="28"/>
        </w:rPr>
        <w:t>__________</w:t>
      </w:r>
      <w:r w:rsidRPr="002B1887">
        <w:rPr>
          <w:sz w:val="28"/>
          <w:szCs w:val="28"/>
        </w:rPr>
        <w:t xml:space="preserve"> in </w:t>
      </w:r>
      <w:smartTag w:uri="urn:schemas-microsoft-com:office:smarttags" w:element="place">
        <w:smartTag w:uri="urn:schemas-microsoft-com:office:smarttags" w:element="State">
          <w:r w:rsidRPr="002B1887">
            <w:rPr>
              <w:sz w:val="28"/>
              <w:szCs w:val="28"/>
            </w:rPr>
            <w:t>Montana</w:t>
          </w:r>
        </w:smartTag>
      </w:smartTag>
      <w:r w:rsidRPr="002B1887">
        <w:rPr>
          <w:sz w:val="28"/>
          <w:szCs w:val="28"/>
        </w:rPr>
        <w:t xml:space="preserve"> became major mining centers.</w:t>
      </w:r>
    </w:p>
    <w:p w:rsidR="003611E6" w:rsidRDefault="003611E6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 Characteristics of life in mining camps</w:t>
      </w:r>
    </w:p>
    <w:p w:rsidR="003611E6" w:rsidRDefault="003611E6" w:rsidP="002B188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B1887">
        <w:rPr>
          <w:sz w:val="28"/>
          <w:szCs w:val="28"/>
        </w:rPr>
        <w:t xml:space="preserve">Mining camps were often </w:t>
      </w:r>
      <w:r>
        <w:rPr>
          <w:sz w:val="28"/>
          <w:szCs w:val="28"/>
        </w:rPr>
        <w:t xml:space="preserve">_____________ </w:t>
      </w:r>
      <w:r w:rsidRPr="002B1887">
        <w:rPr>
          <w:sz w:val="28"/>
          <w:szCs w:val="28"/>
        </w:rPr>
        <w:t>by both distance and terrain.</w:t>
      </w:r>
    </w:p>
    <w:p w:rsidR="003611E6" w:rsidRPr="002B1887" w:rsidRDefault="003611E6" w:rsidP="002B188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They frequently consisted of only flimsy shanties, __________, crude stores, dance halls and __________.</w:t>
      </w:r>
    </w:p>
    <w:p w:rsidR="003611E6" w:rsidRDefault="003611E6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 Gender imbalance in the mining camps</w:t>
      </w:r>
    </w:p>
    <w:p w:rsidR="003611E6" w:rsidRDefault="003611E6" w:rsidP="002B18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population was overwhelmingly ___________. </w:t>
      </w:r>
    </w:p>
    <w:p w:rsidR="003611E6" w:rsidRPr="001A7D10" w:rsidRDefault="003611E6" w:rsidP="000E05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2B1887">
        <w:rPr>
          <w:sz w:val="28"/>
          <w:szCs w:val="28"/>
        </w:rPr>
        <w:t>In 18</w:t>
      </w:r>
      <w:r>
        <w:rPr>
          <w:sz w:val="28"/>
          <w:szCs w:val="28"/>
        </w:rPr>
        <w:t xml:space="preserve">60, about 2,300 men and only __________ women resided in the </w:t>
      </w:r>
      <w:smartTag w:uri="urn:schemas-microsoft-com:office:smarttags" w:element="State">
        <w:r>
          <w:rPr>
            <w:sz w:val="28"/>
            <w:szCs w:val="28"/>
          </w:rPr>
          <w:t>Nevada</w:t>
        </w:r>
      </w:smartTag>
      <w:r>
        <w:rPr>
          <w:sz w:val="28"/>
          <w:szCs w:val="28"/>
        </w:rPr>
        <w:t xml:space="preserve"> mining camps of </w:t>
      </w:r>
      <w:smartTag w:uri="urn:schemas-microsoft-com:office:smarttags" w:element="place">
        <w:r>
          <w:rPr>
            <w:sz w:val="28"/>
            <w:szCs w:val="28"/>
          </w:rPr>
          <w:t>Virginia City</w:t>
        </w:r>
      </w:smartTag>
      <w:r>
        <w:rPr>
          <w:sz w:val="28"/>
          <w:szCs w:val="28"/>
        </w:rPr>
        <w:t xml:space="preserve"> and Gold Hill.</w:t>
      </w:r>
    </w:p>
    <w:p w:rsidR="003611E6" w:rsidRPr="00E752EF" w:rsidRDefault="003611E6" w:rsidP="000E05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Women found far ___________ economic opportunities than men. </w:t>
      </w:r>
    </w:p>
    <w:p w:rsidR="003611E6" w:rsidRPr="00E752EF" w:rsidRDefault="003611E6" w:rsidP="000E05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Several opened __________, and few worked as ________________________ and took in washing.</w:t>
      </w:r>
    </w:p>
    <w:p w:rsidR="003611E6" w:rsidRPr="00C47514" w:rsidRDefault="003611E6" w:rsidP="000E05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The largest source of paid employment for women was ___________________.</w:t>
      </w:r>
    </w:p>
    <w:p w:rsidR="003611E6" w:rsidRPr="002B1887" w:rsidRDefault="003611E6" w:rsidP="000E05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gender imbalance in mining camps also made saloons prevalent among local businesses. An 1879 business census of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Leadville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Colorado</w:t>
          </w:r>
        </w:smartTag>
      </w:smartTag>
      <w:r>
        <w:rPr>
          <w:sz w:val="28"/>
          <w:szCs w:val="28"/>
        </w:rPr>
        <w:t>, reported ____ dry goods stores, ___ banks, ___ churches, but _____ saloons, ____ beer halls and _____ gambling houses</w:t>
      </w:r>
    </w:p>
    <w:p w:rsidR="003611E6" w:rsidRDefault="003611E6" w:rsidP="000E056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7670D">
        <w:rPr>
          <w:b/>
          <w:sz w:val="28"/>
          <w:szCs w:val="28"/>
        </w:rPr>
        <w:t xml:space="preserve">B. </w:t>
      </w:r>
      <w:r>
        <w:rPr>
          <w:b/>
          <w:sz w:val="28"/>
          <w:szCs w:val="28"/>
        </w:rPr>
        <w:t>Labor and Capital</w:t>
      </w:r>
    </w:p>
    <w:p w:rsidR="003611E6" w:rsidRDefault="003611E6" w:rsidP="000E056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670D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Technological advances in mining</w:t>
      </w:r>
    </w:p>
    <w:p w:rsidR="003611E6" w:rsidRPr="00E5485D" w:rsidRDefault="003611E6" w:rsidP="00E5485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5485D">
        <w:rPr>
          <w:sz w:val="28"/>
          <w:szCs w:val="28"/>
        </w:rPr>
        <w:t xml:space="preserve">Initially mining was an </w:t>
      </w:r>
      <w:r>
        <w:rPr>
          <w:sz w:val="28"/>
          <w:szCs w:val="28"/>
        </w:rPr>
        <w:t>____________________</w:t>
      </w:r>
      <w:r w:rsidRPr="00E5485D">
        <w:rPr>
          <w:sz w:val="28"/>
          <w:szCs w:val="28"/>
        </w:rPr>
        <w:t xml:space="preserve"> in which miners used simple tools, such as picks or shovels, wash pans and rockers, to work shallow surface deposits.</w:t>
      </w:r>
    </w:p>
    <w:p w:rsidR="003611E6" w:rsidRPr="00E5485D" w:rsidRDefault="003611E6" w:rsidP="00E5485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5485D">
        <w:rPr>
          <w:sz w:val="28"/>
          <w:szCs w:val="28"/>
        </w:rPr>
        <w:t xml:space="preserve">More </w:t>
      </w:r>
      <w:r>
        <w:rPr>
          <w:sz w:val="28"/>
          <w:szCs w:val="28"/>
        </w:rPr>
        <w:t>______________________</w:t>
      </w:r>
      <w:r w:rsidRPr="00E5485D">
        <w:rPr>
          <w:sz w:val="28"/>
          <w:szCs w:val="28"/>
        </w:rPr>
        <w:t xml:space="preserve"> were needed to reach precious metal buried in the earth.</w:t>
      </w:r>
    </w:p>
    <w:p w:rsidR="003611E6" w:rsidRDefault="003611E6" w:rsidP="000E056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670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Corporate control of mining</w:t>
      </w:r>
    </w:p>
    <w:p w:rsidR="003611E6" w:rsidRDefault="003611E6" w:rsidP="006B37B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B37BB">
        <w:rPr>
          <w:sz w:val="28"/>
          <w:szCs w:val="28"/>
        </w:rPr>
        <w:t>Hydraulic mining</w:t>
      </w:r>
      <w:r>
        <w:rPr>
          <w:sz w:val="28"/>
          <w:szCs w:val="28"/>
        </w:rPr>
        <w:t xml:space="preserve"> required _____________________ to build reservoirs, ditches and troughs to power _________ ___________________________ that would pulverize hillsides and uncover the mineral deposits.</w:t>
      </w:r>
    </w:p>
    <w:p w:rsidR="003611E6" w:rsidRDefault="003611E6" w:rsidP="006B37B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More expensive was ________________. Time, money and technology were required to sink a shaft into the earth.</w:t>
      </w:r>
    </w:p>
    <w:p w:rsidR="003611E6" w:rsidRDefault="003611E6" w:rsidP="006B37B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Such complex, expensive, and permanent operations necessarily came under _________________.</w:t>
      </w:r>
    </w:p>
    <w:p w:rsidR="003611E6" w:rsidRDefault="003611E6" w:rsidP="006B37B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New corporations integrated the mining industry into the _____________________.</w:t>
      </w:r>
    </w:p>
    <w:p w:rsidR="003611E6" w:rsidRDefault="003611E6" w:rsidP="006B37B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Corporate mining transformed prospectors into ________ _____________ with restricted opportunities. Miners’ status declined as new machinery like power drills reduced the need for _________________ and prompted employers to hire cheaper workers from __________and ______________ </w:t>
      </w:r>
      <w:smartTag w:uri="urn:schemas-microsoft-com:office:smarttags" w:element="place">
        <w:r>
          <w:rPr>
            <w:sz w:val="28"/>
            <w:szCs w:val="28"/>
          </w:rPr>
          <w:t>Europe</w:t>
        </w:r>
      </w:smartTag>
      <w:r>
        <w:rPr>
          <w:sz w:val="28"/>
          <w:szCs w:val="28"/>
        </w:rPr>
        <w:t>.</w:t>
      </w:r>
    </w:p>
    <w:p w:rsidR="003611E6" w:rsidRPr="006B37BB" w:rsidRDefault="003611E6" w:rsidP="006B37B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To protect their interests, miners ______________. They persuaded governments to adopt ___________________ and to appoint __________________.</w:t>
      </w:r>
    </w:p>
    <w:p w:rsidR="003611E6" w:rsidRPr="0087670D" w:rsidRDefault="003611E6" w:rsidP="000E0568">
      <w:r>
        <w:tab/>
      </w:r>
    </w:p>
    <w:p w:rsidR="003611E6" w:rsidRDefault="003611E6"/>
    <w:sectPr w:rsidR="003611E6" w:rsidSect="00066F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72C"/>
    <w:multiLevelType w:val="hybridMultilevel"/>
    <w:tmpl w:val="B608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F5A2C"/>
    <w:multiLevelType w:val="hybridMultilevel"/>
    <w:tmpl w:val="6E82CF1E"/>
    <w:lvl w:ilvl="0" w:tplc="90B6090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E44067"/>
    <w:multiLevelType w:val="hybridMultilevel"/>
    <w:tmpl w:val="DE7835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F0C2E59"/>
    <w:multiLevelType w:val="hybridMultilevel"/>
    <w:tmpl w:val="B2063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FE2049"/>
    <w:multiLevelType w:val="hybridMultilevel"/>
    <w:tmpl w:val="9C0E3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BF2BC2"/>
    <w:multiLevelType w:val="hybridMultilevel"/>
    <w:tmpl w:val="2B4A1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5D2106"/>
    <w:multiLevelType w:val="hybridMultilevel"/>
    <w:tmpl w:val="43602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E497A26"/>
    <w:multiLevelType w:val="hybridMultilevel"/>
    <w:tmpl w:val="AE602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66F0B"/>
    <w:rsid w:val="000D57D9"/>
    <w:rsid w:val="000E0568"/>
    <w:rsid w:val="001A7D10"/>
    <w:rsid w:val="002B1887"/>
    <w:rsid w:val="002E6895"/>
    <w:rsid w:val="00357D3C"/>
    <w:rsid w:val="003611E6"/>
    <w:rsid w:val="003831ED"/>
    <w:rsid w:val="003D110F"/>
    <w:rsid w:val="003F3D48"/>
    <w:rsid w:val="004072F0"/>
    <w:rsid w:val="00445B28"/>
    <w:rsid w:val="00456FE2"/>
    <w:rsid w:val="00497A51"/>
    <w:rsid w:val="005E0067"/>
    <w:rsid w:val="005E7294"/>
    <w:rsid w:val="006B37BB"/>
    <w:rsid w:val="007002A3"/>
    <w:rsid w:val="007357DF"/>
    <w:rsid w:val="00786588"/>
    <w:rsid w:val="0087670D"/>
    <w:rsid w:val="00967762"/>
    <w:rsid w:val="00972BCF"/>
    <w:rsid w:val="00A2533D"/>
    <w:rsid w:val="00C47514"/>
    <w:rsid w:val="00CF7BB2"/>
    <w:rsid w:val="00D4415F"/>
    <w:rsid w:val="00D75365"/>
    <w:rsid w:val="00E5485D"/>
    <w:rsid w:val="00E752EF"/>
    <w:rsid w:val="00EF0FA6"/>
    <w:rsid w:val="00F2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0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500</Words>
  <Characters>2851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2</cp:revision>
  <dcterms:created xsi:type="dcterms:W3CDTF">2009-09-16T14:06:00Z</dcterms:created>
  <dcterms:modified xsi:type="dcterms:W3CDTF">2009-09-16T14:06:00Z</dcterms:modified>
</cp:coreProperties>
</file>