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69A0" w14:textId="77777777" w:rsidR="00C26FAA" w:rsidRDefault="00552151" w:rsidP="00C26F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117AF" wp14:editId="58267861">
                <wp:simplePos x="0" y="0"/>
                <wp:positionH relativeFrom="page">
                  <wp:posOffset>355600</wp:posOffset>
                </wp:positionH>
                <wp:positionV relativeFrom="page">
                  <wp:posOffset>6832600</wp:posOffset>
                </wp:positionV>
                <wp:extent cx="6949440" cy="1962150"/>
                <wp:effectExtent l="25400" t="25400" r="35560" b="19050"/>
                <wp:wrapTight wrapText="bothSides">
                  <wp:wrapPolygon edited="0">
                    <wp:start x="-79" y="-280"/>
                    <wp:lineTo x="-79" y="21530"/>
                    <wp:lineTo x="21632" y="21530"/>
                    <wp:lineTo x="21632" y="-280"/>
                    <wp:lineTo x="-79" y="-28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96215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42196" w14:textId="77777777" w:rsidR="00552151" w:rsidRPr="003B544F" w:rsidRDefault="00552151" w:rsidP="00C26FAA">
                            <w:pPr>
                              <w:pStyle w:val="Heading2"/>
                              <w:rPr>
                                <w:b/>
                                <w:color w:val="C8C8B1" w:themeColor="background2"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52151">
                              <w:rPr>
                                <w:b/>
                                <w:color w:val="C8C8B1" w:themeColor="background2"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We are building community support by offering local resources, connections to o</w:t>
                            </w:r>
                            <w:bookmarkStart w:id="0" w:name="_GoBack"/>
                            <w:bookmarkEnd w:id="0"/>
                            <w:r w:rsidRPr="00552151">
                              <w:rPr>
                                <w:b/>
                                <w:color w:val="C8C8B1" w:themeColor="background2"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ther Buchanan military families, planned events, free babysitting, as well as structured lessons designed to help children cope with deployment</w:t>
                            </w:r>
                            <w:r>
                              <w:rPr>
                                <w:b/>
                                <w:color w:val="C8C8B1" w:themeColor="background2"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14:paraId="3929639D" w14:textId="77777777" w:rsidR="00552151" w:rsidRPr="00552151" w:rsidRDefault="00552151" w:rsidP="00552151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552151">
                              <w:rPr>
                                <w:sz w:val="28"/>
                                <w:szCs w:val="28"/>
                              </w:rPr>
                              <w:t>If you are interested in joining our support group, please fill out the questionnaire and bring it to the office.  You can also email me at psimmons@murrieta.k12.ca.us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8pt;margin-top:538pt;width:547.2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" mv:complextextbox="1" filled="f" strokecolor="white [3201]" strokeweight="3.25pt">
                <v:textbox inset=",0,,0">
                  <w:txbxContent>
                    <w:p w14:paraId="44242196" w14:textId="77777777" w:rsidR="00552151" w:rsidRPr="003B544F" w:rsidRDefault="00552151" w:rsidP="00C26FAA">
                      <w:pPr>
                        <w:pStyle w:val="Heading2"/>
                        <w:rPr>
                          <w:b/>
                          <w:color w:val="C8C8B1" w:themeColor="background2"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52151">
                        <w:rPr>
                          <w:b/>
                          <w:color w:val="C8C8B1" w:themeColor="background2"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We are building community support by offering local resources, connections to o</w:t>
                      </w:r>
                      <w:bookmarkStart w:id="1" w:name="_GoBack"/>
                      <w:bookmarkEnd w:id="1"/>
                      <w:r w:rsidRPr="00552151">
                        <w:rPr>
                          <w:b/>
                          <w:color w:val="C8C8B1" w:themeColor="background2"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ther Buchanan military families, planned events, free babysitting, as well as structured lessons designed to help children cope with deployment</w:t>
                      </w:r>
                      <w:r>
                        <w:rPr>
                          <w:b/>
                          <w:color w:val="C8C8B1" w:themeColor="background2"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14:paraId="3929639D" w14:textId="77777777" w:rsidR="00552151" w:rsidRPr="00552151" w:rsidRDefault="00552151" w:rsidP="00552151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552151">
                        <w:rPr>
                          <w:sz w:val="28"/>
                          <w:szCs w:val="28"/>
                        </w:rPr>
                        <w:t>If you are interested in joining our support group, please fill out the questionnaire and bring it to the office.  You can also email me at psimmons@murrieta.k12.ca.us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54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4F8FA" wp14:editId="2930838F">
                <wp:simplePos x="0" y="0"/>
                <wp:positionH relativeFrom="page">
                  <wp:posOffset>269240</wp:posOffset>
                </wp:positionH>
                <wp:positionV relativeFrom="page">
                  <wp:posOffset>6290945</wp:posOffset>
                </wp:positionV>
                <wp:extent cx="7223760" cy="2510155"/>
                <wp:effectExtent l="0" t="0" r="0" b="444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510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A8D4F" w14:textId="77777777" w:rsidR="00552151" w:rsidRPr="003B544F" w:rsidRDefault="00552151" w:rsidP="00C26FAA">
                            <w:pPr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B544F">
                              <w:rPr>
                                <w:color w:val="0000FF"/>
                                <w:sz w:val="32"/>
                                <w:szCs w:val="32"/>
                              </w:rPr>
                              <w:t xml:space="preserve">Buchanan Elementary is starting a Military Family Support Group for families who are in the military or have loved ones serving our country.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1.2pt;margin-top:495.35pt;width:568.8pt;height:1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" fillcolor="#bcbcbc [1620]" stroked="f">
                <v:textbox>
                  <w:txbxContent>
                    <w:p w14:paraId="185A8D4F" w14:textId="77777777" w:rsidR="00552151" w:rsidRPr="003B544F" w:rsidRDefault="00552151" w:rsidP="00C26FAA">
                      <w:pPr>
                        <w:jc w:val="center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3B544F">
                        <w:rPr>
                          <w:color w:val="0000FF"/>
                          <w:sz w:val="32"/>
                          <w:szCs w:val="32"/>
                        </w:rPr>
                        <w:t xml:space="preserve">Buchanan Elementary is starting a Military Family Support Group for families who are in the military or have loved ones serving our country.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26F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3DEA3" wp14:editId="71F0FD50">
                <wp:simplePos x="0" y="0"/>
                <wp:positionH relativeFrom="page">
                  <wp:posOffset>546100</wp:posOffset>
                </wp:positionH>
                <wp:positionV relativeFrom="page">
                  <wp:posOffset>3891915</wp:posOffset>
                </wp:positionV>
                <wp:extent cx="6553200" cy="2292985"/>
                <wp:effectExtent l="0" t="0" r="0" b="0"/>
                <wp:wrapThrough wrapText="bothSides">
                  <wp:wrapPolygon edited="0">
                    <wp:start x="84" y="0"/>
                    <wp:lineTo x="84" y="21295"/>
                    <wp:lineTo x="21433" y="21295"/>
                    <wp:lineTo x="21433" y="0"/>
                    <wp:lineTo x="84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29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DC604" w14:textId="77777777" w:rsidR="00552151" w:rsidRPr="00C37E77" w:rsidRDefault="00552151" w:rsidP="00C26FA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37E77"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Buchanan Elementary</w:t>
                            </w:r>
                          </w:p>
                          <w:p w14:paraId="253270E1" w14:textId="77777777" w:rsidR="00552151" w:rsidRPr="00C37E77" w:rsidRDefault="00552151" w:rsidP="00C26FA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37E77"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Military Family</w:t>
                            </w:r>
                            <w:r w:rsidR="00E070CB"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and School</w:t>
                            </w:r>
                          </w:p>
                          <w:p w14:paraId="1B213105" w14:textId="77777777" w:rsidR="00552151" w:rsidRPr="00C37E77" w:rsidRDefault="00E070CB" w:rsidP="00C26FA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Support </w:t>
                            </w:r>
                            <w:r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Network</w:t>
                            </w:r>
                          </w:p>
                          <w:p w14:paraId="63625904" w14:textId="77777777" w:rsidR="00552151" w:rsidRPr="003B544F" w:rsidRDefault="00552151" w:rsidP="00C26FA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544F">
                              <w:rPr>
                                <w:rFonts w:ascii="Apple Chancery" w:hAnsi="Apple Chancery" w:cs="Apple Chancery"/>
                                <w:b/>
                                <w:color w:val="C8C8B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Group</w:t>
                            </w:r>
                          </w:p>
                          <w:p w14:paraId="4EFDE43D" w14:textId="77777777" w:rsidR="00552151" w:rsidRDefault="00552151" w:rsidP="00C26FA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14:paraId="7D29E6AD" w14:textId="77777777" w:rsidR="00552151" w:rsidRDefault="00552151" w:rsidP="00C26FA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14:paraId="4B8377FA" w14:textId="77777777" w:rsidR="00552151" w:rsidRPr="00C26FAA" w:rsidRDefault="00552151" w:rsidP="00C26FA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43pt;margin-top:306.45pt;width:516pt;height:18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" mv:complextextbox="1" filled="f" stroked="f">
                <v:textbox>
                  <w:txbxContent>
                    <w:p w14:paraId="44CDC604" w14:textId="77777777" w:rsidR="00552151" w:rsidRPr="00C37E77" w:rsidRDefault="00552151" w:rsidP="00C26FA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37E77"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Buchanan Elementary</w:t>
                      </w:r>
                    </w:p>
                    <w:p w14:paraId="253270E1" w14:textId="77777777" w:rsidR="00552151" w:rsidRPr="00C37E77" w:rsidRDefault="00552151" w:rsidP="00C26FA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37E77"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Military Family</w:t>
                      </w:r>
                      <w:r w:rsidR="00E070CB"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and School</w:t>
                      </w:r>
                    </w:p>
                    <w:p w14:paraId="1B213105" w14:textId="77777777" w:rsidR="00552151" w:rsidRPr="00C37E77" w:rsidRDefault="00E070CB" w:rsidP="00C26FA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Support </w:t>
                      </w:r>
                      <w:r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Network</w:t>
                      </w:r>
                    </w:p>
                    <w:p w14:paraId="63625904" w14:textId="77777777" w:rsidR="00552151" w:rsidRPr="003B544F" w:rsidRDefault="00552151" w:rsidP="00C26FA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544F">
                        <w:rPr>
                          <w:rFonts w:ascii="Apple Chancery" w:hAnsi="Apple Chancery" w:cs="Apple Chancery"/>
                          <w:b/>
                          <w:color w:val="C8C8B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Group</w:t>
                      </w:r>
                    </w:p>
                    <w:p w14:paraId="4EFDE43D" w14:textId="77777777" w:rsidR="00552151" w:rsidRDefault="00552151" w:rsidP="00C26FAA">
                      <w:pPr>
                        <w:jc w:val="center"/>
                        <w:rPr>
                          <w:rFonts w:ascii="Apple Chancery" w:hAnsi="Apple Chancery" w:cs="Apple Chancery"/>
                          <w:color w:val="FF0000"/>
                          <w:sz w:val="52"/>
                          <w:szCs w:val="52"/>
                        </w:rPr>
                      </w:pPr>
                    </w:p>
                    <w:p w14:paraId="7D29E6AD" w14:textId="77777777" w:rsidR="00552151" w:rsidRDefault="00552151" w:rsidP="00C26FAA">
                      <w:pPr>
                        <w:jc w:val="center"/>
                        <w:rPr>
                          <w:rFonts w:ascii="Apple Chancery" w:hAnsi="Apple Chancery" w:cs="Apple Chancery"/>
                          <w:color w:val="FF0000"/>
                          <w:sz w:val="52"/>
                          <w:szCs w:val="52"/>
                        </w:rPr>
                      </w:pPr>
                    </w:p>
                    <w:p w14:paraId="4B8377FA" w14:textId="77777777" w:rsidR="00552151" w:rsidRPr="00C26FAA" w:rsidRDefault="00552151" w:rsidP="00C26FAA">
                      <w:pPr>
                        <w:jc w:val="center"/>
                        <w:rPr>
                          <w:rFonts w:ascii="Apple Chancery" w:hAnsi="Apple Chancery" w:cs="Apple Chancery"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26FAA">
        <w:rPr>
          <w:noProof/>
        </w:rPr>
        <w:drawing>
          <wp:anchor distT="0" distB="0" distL="114300" distR="114300" simplePos="0" relativeHeight="251669504" behindDoc="0" locked="0" layoutInCell="1" allowOverlap="1" wp14:anchorId="4532C7B2" wp14:editId="4823C537">
            <wp:simplePos x="0" y="0"/>
            <wp:positionH relativeFrom="page">
              <wp:posOffset>635000</wp:posOffset>
            </wp:positionH>
            <wp:positionV relativeFrom="page">
              <wp:posOffset>313055</wp:posOffset>
            </wp:positionV>
            <wp:extent cx="6464300" cy="3579495"/>
            <wp:effectExtent l="0" t="0" r="12700" b="1905"/>
            <wp:wrapThrough wrapText="bothSides">
              <wp:wrapPolygon edited="0">
                <wp:start x="0" y="0"/>
                <wp:lineTo x="0" y="21458"/>
                <wp:lineTo x="21558" y="21458"/>
                <wp:lineTo x="2155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a fl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3579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0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1A8BF" wp14:editId="1AC37218">
                <wp:simplePos x="5486400" y="8229600"/>
                <wp:positionH relativeFrom="page">
                  <wp:posOffset>4123690</wp:posOffset>
                </wp:positionH>
                <wp:positionV relativeFrom="page">
                  <wp:posOffset>8943975</wp:posOffset>
                </wp:positionV>
                <wp:extent cx="3237230" cy="688340"/>
                <wp:effectExtent l="0" t="0" r="0" b="0"/>
                <wp:wrapTight wrapText="bothSides">
                  <wp:wrapPolygon edited="0">
                    <wp:start x="169" y="797"/>
                    <wp:lineTo x="169" y="19926"/>
                    <wp:lineTo x="21185" y="19926"/>
                    <wp:lineTo x="21185" y="797"/>
                    <wp:lineTo x="169" y="797"/>
                  </wp:wrapPolygon>
                </wp:wrapTight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536EFE" w14:textId="77777777" w:rsidR="00552151" w:rsidRDefault="00552151" w:rsidP="00C26FAA">
                            <w:pPr>
                              <w:pStyle w:val="Footer-Right"/>
                            </w:pPr>
                            <w:r>
                              <w:t>951-696-1428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24.7pt;margin-top:704.25pt;width:254.9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" filled="f" stroked="f">
                <v:textbox inset=",7.2pt,,7.2pt">
                  <w:txbxContent>
                    <w:p w14:paraId="69536EFE" w14:textId="77777777" w:rsidR="00552151" w:rsidRDefault="00552151" w:rsidP="00C26FAA">
                      <w:pPr>
                        <w:pStyle w:val="Footer-Right"/>
                      </w:pPr>
                      <w:r>
                        <w:t>951-696-1428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A40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CB9DD" wp14:editId="38734780">
                <wp:simplePos x="5486400" y="8229600"/>
                <wp:positionH relativeFrom="page">
                  <wp:posOffset>269240</wp:posOffset>
                </wp:positionH>
                <wp:positionV relativeFrom="page">
                  <wp:posOffset>8801100</wp:posOffset>
                </wp:positionV>
                <wp:extent cx="7223760" cy="982980"/>
                <wp:effectExtent l="0" t="0" r="15240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982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.2pt;margin-top:693pt;width:568.8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" fillcolor="#7a7a7a [3204]" stroked="f">
                <w10:wrap anchorx="page" anchory="page"/>
              </v:rect>
            </w:pict>
          </mc:Fallback>
        </mc:AlternateContent>
      </w:r>
    </w:p>
    <w:sectPr w:rsidR="00C26FAA" w:rsidSect="00C26FAA"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702B9" w14:textId="77777777" w:rsidR="007C1BD7" w:rsidRDefault="007C1BD7">
      <w:r>
        <w:separator/>
      </w:r>
    </w:p>
  </w:endnote>
  <w:endnote w:type="continuationSeparator" w:id="0">
    <w:p w14:paraId="7E025F3C" w14:textId="77777777" w:rsidR="007C1BD7" w:rsidRDefault="007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4DA7E" w14:textId="77777777" w:rsidR="007C1BD7" w:rsidRDefault="007C1BD7">
      <w:r>
        <w:separator/>
      </w:r>
    </w:p>
  </w:footnote>
  <w:footnote w:type="continuationSeparator" w:id="0">
    <w:p w14:paraId="5F5D1DAD" w14:textId="77777777" w:rsidR="007C1BD7" w:rsidRDefault="007C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363CBC"/>
    <w:lvl w:ilvl="0">
      <w:start w:val="1"/>
      <w:numFmt w:val="bullet"/>
      <w:pStyle w:val="Footer-Lef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revisionView w:markup="0" w:comments="0"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C26FAA"/>
    <w:rsid w:val="001B3F6E"/>
    <w:rsid w:val="00234C14"/>
    <w:rsid w:val="002F4EA1"/>
    <w:rsid w:val="003B544F"/>
    <w:rsid w:val="00403549"/>
    <w:rsid w:val="00552151"/>
    <w:rsid w:val="007C1BD7"/>
    <w:rsid w:val="00882A6C"/>
    <w:rsid w:val="00AE3A85"/>
    <w:rsid w:val="00C26FAA"/>
    <w:rsid w:val="00C37E77"/>
    <w:rsid w:val="00DA4094"/>
    <w:rsid w:val="00E070CB"/>
    <w:rsid w:val="00E732E5"/>
    <w:rsid w:val="00FC06CA"/>
    <w:rsid w:val="00FD1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62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Date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3D3D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3D3D3D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Date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3D3D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3D3D3D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Photo%20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Flyer.dotx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Simmons</dc:creator>
  <cp:keywords/>
  <dc:description/>
  <cp:lastModifiedBy>Paulette Simmons</cp:lastModifiedBy>
  <cp:revision>2</cp:revision>
  <dcterms:created xsi:type="dcterms:W3CDTF">2015-06-24T17:22:00Z</dcterms:created>
  <dcterms:modified xsi:type="dcterms:W3CDTF">2015-06-24T17:22:00Z</dcterms:modified>
  <cp:category/>
</cp:coreProperties>
</file>